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AB" w:rsidRDefault="007E03D0" w:rsidP="007E03D0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r w:rsidRPr="00ED23E1">
        <w:rPr>
          <w:rFonts w:ascii="微軟正黑體" w:eastAsia="微軟正黑體" w:hAnsi="微軟正黑體" w:hint="eastAsia"/>
          <w:b/>
          <w:sz w:val="40"/>
          <w:szCs w:val="24"/>
          <w:u w:val="single"/>
        </w:rPr>
        <w:t>報</w:t>
      </w:r>
      <w:r w:rsidR="00B82B5D">
        <w:rPr>
          <w:rFonts w:ascii="微軟正黑體" w:eastAsia="微軟正黑體" w:hAnsi="微軟正黑體" w:hint="eastAsia"/>
          <w:b/>
          <w:sz w:val="40"/>
          <w:szCs w:val="24"/>
          <w:u w:val="single"/>
        </w:rPr>
        <w:t xml:space="preserve">　</w:t>
      </w:r>
      <w:r w:rsidRPr="00ED23E1">
        <w:rPr>
          <w:rFonts w:ascii="微軟正黑體" w:eastAsia="微軟正黑體" w:hAnsi="微軟正黑體" w:hint="eastAsia"/>
          <w:b/>
          <w:sz w:val="40"/>
          <w:szCs w:val="24"/>
          <w:u w:val="single"/>
        </w:rPr>
        <w:t>名</w:t>
      </w:r>
      <w:r w:rsidR="00B82B5D">
        <w:rPr>
          <w:rFonts w:ascii="微軟正黑體" w:eastAsia="微軟正黑體" w:hAnsi="微軟正黑體" w:hint="eastAsia"/>
          <w:b/>
          <w:sz w:val="40"/>
          <w:szCs w:val="24"/>
          <w:u w:val="single"/>
        </w:rPr>
        <w:t xml:space="preserve">　</w:t>
      </w:r>
      <w:r w:rsidRPr="00ED23E1">
        <w:rPr>
          <w:rFonts w:ascii="微軟正黑體" w:eastAsia="微軟正黑體" w:hAnsi="微軟正黑體" w:hint="eastAsia"/>
          <w:b/>
          <w:sz w:val="40"/>
          <w:szCs w:val="24"/>
          <w:u w:val="single"/>
        </w:rPr>
        <w:t>表</w:t>
      </w:r>
    </w:p>
    <w:tbl>
      <w:tblPr>
        <w:tblStyle w:val="af0"/>
        <w:tblW w:w="11282" w:type="dxa"/>
        <w:tblLook w:val="04A0" w:firstRow="1" w:lastRow="0" w:firstColumn="1" w:lastColumn="0" w:noHBand="0" w:noVBand="1"/>
      </w:tblPr>
      <w:tblGrid>
        <w:gridCol w:w="1361"/>
        <w:gridCol w:w="1134"/>
        <w:gridCol w:w="1417"/>
        <w:gridCol w:w="2268"/>
        <w:gridCol w:w="907"/>
        <w:gridCol w:w="2835"/>
        <w:gridCol w:w="680"/>
        <w:gridCol w:w="680"/>
      </w:tblGrid>
      <w:tr w:rsidR="001E6303" w:rsidRPr="00296340" w:rsidTr="00A54464">
        <w:trPr>
          <w:trHeight w:val="397"/>
        </w:trPr>
        <w:tc>
          <w:tcPr>
            <w:tcW w:w="1361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E427C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課程</w:t>
            </w:r>
          </w:p>
          <w:p w:rsidR="001E6303" w:rsidRPr="00875227" w:rsidRDefault="001E6303" w:rsidP="00E427C8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代碼</w:t>
            </w:r>
          </w:p>
        </w:tc>
        <w:tc>
          <w:tcPr>
            <w:tcW w:w="1134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課程費用</w:t>
            </w:r>
          </w:p>
        </w:tc>
        <w:tc>
          <w:tcPr>
            <w:tcW w:w="1417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部門／職稱</w:t>
            </w:r>
          </w:p>
        </w:tc>
        <w:tc>
          <w:tcPr>
            <w:tcW w:w="907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性別</w:t>
            </w:r>
          </w:p>
        </w:tc>
        <w:tc>
          <w:tcPr>
            <w:tcW w:w="2835" w:type="dxa"/>
            <w:vMerge w:val="restart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e-mail</w:t>
            </w:r>
          </w:p>
        </w:tc>
        <w:tc>
          <w:tcPr>
            <w:tcW w:w="1360" w:type="dxa"/>
            <w:gridSpan w:val="2"/>
            <w:shd w:val="clear" w:color="auto" w:fill="CEDBE6" w:themeFill="background2"/>
            <w:vAlign w:val="center"/>
          </w:tcPr>
          <w:p w:rsidR="001E6303" w:rsidRPr="00875227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用餐情形</w:t>
            </w:r>
          </w:p>
        </w:tc>
      </w:tr>
      <w:tr w:rsidR="00A54464" w:rsidRPr="00296340" w:rsidTr="00A54464">
        <w:trPr>
          <w:trHeight w:val="397"/>
        </w:trPr>
        <w:tc>
          <w:tcPr>
            <w:tcW w:w="1361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268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907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680" w:type="dxa"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葷</w:t>
            </w:r>
          </w:p>
        </w:tc>
        <w:tc>
          <w:tcPr>
            <w:tcW w:w="680" w:type="dxa"/>
            <w:shd w:val="clear" w:color="auto" w:fill="CEDBE6" w:themeFill="background2"/>
            <w:vAlign w:val="center"/>
          </w:tcPr>
          <w:p w:rsidR="00E427C8" w:rsidRPr="00875227" w:rsidRDefault="00E427C8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75227">
              <w:rPr>
                <w:rFonts w:ascii="微軟正黑體" w:eastAsia="微軟正黑體" w:hAnsi="微軟正黑體" w:hint="eastAsia"/>
                <w:b/>
                <w:sz w:val="22"/>
              </w:rPr>
              <w:t>素</w:t>
            </w:r>
          </w:p>
        </w:tc>
      </w:tr>
      <w:tr w:rsidR="00066CCA" w:rsidRPr="00296340" w:rsidTr="00066CCA">
        <w:trPr>
          <w:trHeight w:val="397"/>
        </w:trPr>
        <w:tc>
          <w:tcPr>
            <w:tcW w:w="1361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0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66CCA" w:rsidRPr="00296340" w:rsidTr="00066CCA">
        <w:trPr>
          <w:trHeight w:val="397"/>
        </w:trPr>
        <w:tc>
          <w:tcPr>
            <w:tcW w:w="1361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0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66CCA" w:rsidRPr="00296340" w:rsidTr="00066CCA">
        <w:trPr>
          <w:trHeight w:val="397"/>
        </w:trPr>
        <w:tc>
          <w:tcPr>
            <w:tcW w:w="1361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07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296340" w:rsidRPr="00296340" w:rsidRDefault="0029634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E6303" w:rsidRPr="00296340" w:rsidTr="00066CCA">
        <w:trPr>
          <w:trHeight w:val="680"/>
        </w:trPr>
        <w:tc>
          <w:tcPr>
            <w:tcW w:w="1361" w:type="dxa"/>
            <w:vAlign w:val="center"/>
          </w:tcPr>
          <w:p w:rsidR="001E6303" w:rsidRPr="004A1371" w:rsidRDefault="001E6303" w:rsidP="00FC7BD2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費用合計</w:t>
            </w:r>
          </w:p>
        </w:tc>
        <w:tc>
          <w:tcPr>
            <w:tcW w:w="4819" w:type="dxa"/>
            <w:gridSpan w:val="3"/>
            <w:vAlign w:val="center"/>
          </w:tcPr>
          <w:p w:rsidR="001E6303" w:rsidRPr="004A1371" w:rsidRDefault="001E6303" w:rsidP="00D51DD6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907" w:type="dxa"/>
            <w:vAlign w:val="center"/>
          </w:tcPr>
          <w:p w:rsidR="001E6303" w:rsidRDefault="001E6303" w:rsidP="00E427C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繳費</w:t>
            </w:r>
          </w:p>
          <w:p w:rsidR="001E6303" w:rsidRPr="00296340" w:rsidRDefault="001E6303" w:rsidP="00E427C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方式</w:t>
            </w:r>
          </w:p>
        </w:tc>
        <w:tc>
          <w:tcPr>
            <w:tcW w:w="4195" w:type="dxa"/>
            <w:gridSpan w:val="3"/>
            <w:vAlign w:val="center"/>
          </w:tcPr>
          <w:p w:rsidR="001E6303" w:rsidRPr="00296340" w:rsidRDefault="001E6303" w:rsidP="00436594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支票　　</w:t>
            </w: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 w:rsidRPr="004A1371">
              <w:rPr>
                <w:rFonts w:ascii="微軟正黑體" w:eastAsia="微軟正黑體" w:hAnsi="微軟正黑體" w:hint="eastAsia"/>
                <w:sz w:val="22"/>
              </w:rPr>
              <w:t>匯款</w:t>
            </w:r>
            <w:r w:rsidR="00F045D2">
              <w:rPr>
                <w:rFonts w:ascii="微軟正黑體" w:eastAsia="微軟正黑體" w:hAnsi="微軟正黑體" w:hint="eastAsia"/>
                <w:sz w:val="22"/>
              </w:rPr>
              <w:t>／</w:t>
            </w:r>
            <w:r>
              <w:rPr>
                <w:rFonts w:ascii="微軟正黑體" w:eastAsia="微軟正黑體" w:hAnsi="微軟正黑體" w:hint="eastAsia"/>
                <w:sz w:val="22"/>
              </w:rPr>
              <w:t>轉帳</w:t>
            </w:r>
          </w:p>
        </w:tc>
      </w:tr>
      <w:tr w:rsidR="005579E6" w:rsidRPr="00296340" w:rsidTr="005579E6">
        <w:trPr>
          <w:trHeight w:val="680"/>
        </w:trPr>
        <w:tc>
          <w:tcPr>
            <w:tcW w:w="1361" w:type="dxa"/>
            <w:vAlign w:val="center"/>
          </w:tcPr>
          <w:p w:rsidR="005579E6" w:rsidRDefault="005579E6" w:rsidP="00F31A7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579E6">
              <w:rPr>
                <w:rFonts w:ascii="微軟正黑體" w:eastAsia="微軟正黑體" w:hAnsi="微軟正黑體" w:hint="eastAsia"/>
                <w:sz w:val="22"/>
              </w:rPr>
              <w:t>公司／醫院名稱</w:t>
            </w:r>
          </w:p>
        </w:tc>
        <w:tc>
          <w:tcPr>
            <w:tcW w:w="4819" w:type="dxa"/>
            <w:gridSpan w:val="3"/>
            <w:vAlign w:val="center"/>
          </w:tcPr>
          <w:p w:rsidR="005579E6" w:rsidRPr="00296340" w:rsidRDefault="005579E6" w:rsidP="0072385F">
            <w:pPr>
              <w:spacing w:line="320" w:lineRule="exact"/>
              <w:jc w:val="righ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（股）公司／醫院</w:t>
            </w:r>
          </w:p>
        </w:tc>
        <w:tc>
          <w:tcPr>
            <w:tcW w:w="907" w:type="dxa"/>
            <w:vMerge w:val="restart"/>
            <w:vAlign w:val="center"/>
          </w:tcPr>
          <w:p w:rsidR="005579E6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發票</w:t>
            </w:r>
          </w:p>
          <w:p w:rsidR="005579E6" w:rsidRPr="00296340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開立</w:t>
            </w:r>
          </w:p>
        </w:tc>
        <w:tc>
          <w:tcPr>
            <w:tcW w:w="4195" w:type="dxa"/>
            <w:gridSpan w:val="3"/>
            <w:vAlign w:val="center"/>
          </w:tcPr>
          <w:p w:rsidR="005579E6" w:rsidRPr="00296340" w:rsidRDefault="005579E6" w:rsidP="005579E6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二聯式　　　</w:t>
            </w: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>三聯式</w:t>
            </w:r>
          </w:p>
        </w:tc>
      </w:tr>
      <w:tr w:rsidR="005579E6" w:rsidRPr="00296340" w:rsidTr="008F142B">
        <w:trPr>
          <w:trHeight w:val="397"/>
        </w:trPr>
        <w:tc>
          <w:tcPr>
            <w:tcW w:w="1361" w:type="dxa"/>
            <w:vAlign w:val="center"/>
          </w:tcPr>
          <w:p w:rsidR="005579E6" w:rsidRPr="00296340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4819" w:type="dxa"/>
            <w:gridSpan w:val="3"/>
            <w:vAlign w:val="center"/>
          </w:tcPr>
          <w:p w:rsidR="005579E6" w:rsidRPr="00296340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07" w:type="dxa"/>
            <w:vMerge/>
            <w:vAlign w:val="center"/>
          </w:tcPr>
          <w:p w:rsidR="005579E6" w:rsidRPr="00296340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195" w:type="dxa"/>
            <w:gridSpan w:val="3"/>
            <w:vAlign w:val="center"/>
          </w:tcPr>
          <w:p w:rsidR="005579E6" w:rsidRPr="00296340" w:rsidRDefault="005579E6" w:rsidP="005579E6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合併開立　　</w:t>
            </w:r>
            <w:r w:rsidRPr="004A1371">
              <w:rPr>
                <w:rFonts w:ascii="微軟正黑體" w:eastAsia="微軟正黑體" w:hAnsi="微軟正黑體" w:hint="eastAsia"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>分開開立</w:t>
            </w:r>
          </w:p>
        </w:tc>
      </w:tr>
      <w:tr w:rsidR="005579E6" w:rsidRPr="00296340" w:rsidTr="00C939A6">
        <w:trPr>
          <w:trHeight w:val="397"/>
        </w:trPr>
        <w:tc>
          <w:tcPr>
            <w:tcW w:w="1361" w:type="dxa"/>
            <w:vAlign w:val="center"/>
          </w:tcPr>
          <w:p w:rsidR="005579E6" w:rsidRPr="00296340" w:rsidRDefault="005579E6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聯絡地址</w:t>
            </w:r>
          </w:p>
        </w:tc>
        <w:tc>
          <w:tcPr>
            <w:tcW w:w="9921" w:type="dxa"/>
            <w:gridSpan w:val="7"/>
            <w:vAlign w:val="center"/>
          </w:tcPr>
          <w:p w:rsidR="005579E6" w:rsidRPr="00296340" w:rsidRDefault="005579E6" w:rsidP="005579E6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 w:rsidRPr="004A1371">
              <w:rPr>
                <w:rFonts w:ascii="微軟正黑體" w:eastAsia="微軟正黑體" w:hAnsi="微軟正黑體" w:hint="eastAsia"/>
                <w:sz w:val="32"/>
              </w:rPr>
              <w:t>□□□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</w:t>
            </w:r>
          </w:p>
        </w:tc>
      </w:tr>
      <w:tr w:rsidR="00D648FF" w:rsidRPr="00296340" w:rsidTr="00066CCA">
        <w:trPr>
          <w:trHeight w:val="397"/>
        </w:trPr>
        <w:tc>
          <w:tcPr>
            <w:tcW w:w="1361" w:type="dxa"/>
            <w:vAlign w:val="center"/>
          </w:tcPr>
          <w:p w:rsidR="00D648FF" w:rsidRPr="00296340" w:rsidRDefault="00942AE0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聯絡人</w:t>
            </w:r>
          </w:p>
        </w:tc>
        <w:tc>
          <w:tcPr>
            <w:tcW w:w="1134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07" w:type="dxa"/>
            <w:vAlign w:val="center"/>
          </w:tcPr>
          <w:p w:rsidR="00D648FF" w:rsidRPr="00296340" w:rsidRDefault="001E6303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e-mail</w:t>
            </w:r>
          </w:p>
        </w:tc>
        <w:tc>
          <w:tcPr>
            <w:tcW w:w="2835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vAlign w:val="center"/>
          </w:tcPr>
          <w:p w:rsidR="00D648FF" w:rsidRPr="00296340" w:rsidRDefault="00D648FF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15F15" w:rsidRPr="00296340" w:rsidTr="00C53872">
        <w:trPr>
          <w:trHeight w:val="397"/>
        </w:trPr>
        <w:tc>
          <w:tcPr>
            <w:tcW w:w="1361" w:type="dxa"/>
            <w:vAlign w:val="center"/>
          </w:tcPr>
          <w:p w:rsidR="00A15F15" w:rsidRPr="00296340" w:rsidRDefault="00A15F15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連絡電話</w:t>
            </w:r>
          </w:p>
        </w:tc>
        <w:tc>
          <w:tcPr>
            <w:tcW w:w="4819" w:type="dxa"/>
            <w:gridSpan w:val="3"/>
            <w:vAlign w:val="center"/>
          </w:tcPr>
          <w:p w:rsidR="00A15F15" w:rsidRPr="00296340" w:rsidRDefault="00A15F15" w:rsidP="00A15F15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　)　　　　　　　　　　分機</w:t>
            </w:r>
          </w:p>
        </w:tc>
        <w:tc>
          <w:tcPr>
            <w:tcW w:w="907" w:type="dxa"/>
            <w:vAlign w:val="center"/>
          </w:tcPr>
          <w:p w:rsidR="00A15F15" w:rsidRPr="00296340" w:rsidRDefault="00A15F15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傳真</w:t>
            </w:r>
          </w:p>
        </w:tc>
        <w:tc>
          <w:tcPr>
            <w:tcW w:w="4195" w:type="dxa"/>
            <w:gridSpan w:val="3"/>
            <w:vAlign w:val="center"/>
          </w:tcPr>
          <w:p w:rsidR="00A15F15" w:rsidRPr="00296340" w:rsidRDefault="00A15F15" w:rsidP="00A15F15">
            <w:pPr>
              <w:spacing w:line="320" w:lineRule="exact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　)</w:t>
            </w:r>
          </w:p>
        </w:tc>
      </w:tr>
      <w:tr w:rsidR="00C14EB1" w:rsidRPr="00296340" w:rsidTr="003A1FD8">
        <w:trPr>
          <w:trHeight w:val="397"/>
        </w:trPr>
        <w:tc>
          <w:tcPr>
            <w:tcW w:w="1361" w:type="dxa"/>
            <w:vAlign w:val="center"/>
          </w:tcPr>
          <w:p w:rsidR="00C14EB1" w:rsidRPr="00296340" w:rsidRDefault="00C14EB1" w:rsidP="004A1371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04A40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  <w:tc>
          <w:tcPr>
            <w:tcW w:w="9921" w:type="dxa"/>
            <w:gridSpan w:val="7"/>
            <w:vAlign w:val="center"/>
          </w:tcPr>
          <w:p w:rsidR="00E46A0A" w:rsidRPr="003724C2" w:rsidRDefault="00E46A0A" w:rsidP="00E46A0A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報名方式：請填妥報名表</w:t>
            </w:r>
            <w:r w:rsidR="002C64F1">
              <w:rPr>
                <w:rFonts w:ascii="微軟正黑體" w:eastAsia="微軟正黑體" w:hAnsi="微軟正黑體" w:hint="eastAsia"/>
                <w:sz w:val="21"/>
                <w:szCs w:val="20"/>
              </w:rPr>
              <w:t>後，以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E-mail或傳真</w:t>
            </w:r>
            <w:r w:rsidR="002C64F1">
              <w:rPr>
                <w:rFonts w:ascii="微軟正黑體" w:eastAsia="微軟正黑體" w:hAnsi="微軟正黑體" w:hint="eastAsia"/>
                <w:sz w:val="21"/>
                <w:szCs w:val="20"/>
              </w:rPr>
              <w:t>回傳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報名，並請來電確認。</w:t>
            </w:r>
          </w:p>
          <w:p w:rsidR="00E46A0A" w:rsidRPr="003724C2" w:rsidRDefault="00E46A0A" w:rsidP="00E46A0A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報名費用包含午餐餐盒、講義與講師</w:t>
            </w:r>
            <w:r w:rsidR="002C64F1">
              <w:rPr>
                <w:rFonts w:ascii="微軟正黑體" w:eastAsia="微軟正黑體" w:hAnsi="微軟正黑體" w:hint="eastAsia"/>
                <w:sz w:val="21"/>
                <w:szCs w:val="20"/>
              </w:rPr>
              <w:t>鐘點費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等相關課程費用，交通</w:t>
            </w:r>
            <w:r w:rsidR="00054D69">
              <w:rPr>
                <w:rFonts w:ascii="微軟正黑體" w:eastAsia="微軟正黑體" w:hAnsi="微軟正黑體" w:hint="eastAsia"/>
                <w:sz w:val="21"/>
                <w:szCs w:val="20"/>
              </w:rPr>
              <w:t>（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停車</w:t>
            </w:r>
            <w:r w:rsidR="00A159EF">
              <w:rPr>
                <w:rFonts w:ascii="微軟正黑體" w:eastAsia="微軟正黑體" w:hAnsi="微軟正黑體" w:hint="eastAsia"/>
                <w:sz w:val="21"/>
                <w:szCs w:val="20"/>
              </w:rPr>
              <w:t>費</w:t>
            </w:r>
            <w:r w:rsidR="00054D69">
              <w:rPr>
                <w:rFonts w:ascii="微軟正黑體" w:eastAsia="微軟正黑體" w:hAnsi="微軟正黑體" w:hint="eastAsia"/>
                <w:sz w:val="21"/>
                <w:szCs w:val="20"/>
              </w:rPr>
              <w:t>）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敬請自理。</w:t>
            </w:r>
          </w:p>
          <w:p w:rsidR="00E46A0A" w:rsidRPr="003724C2" w:rsidRDefault="00E46A0A" w:rsidP="00E46A0A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054D69">
              <w:rPr>
                <w:rFonts w:ascii="微軟正黑體" w:eastAsia="微軟正黑體" w:hAnsi="微軟正黑體" w:hint="eastAsia"/>
                <w:color w:val="FF0000"/>
                <w:sz w:val="21"/>
                <w:szCs w:val="20"/>
                <w:u w:val="single"/>
              </w:rPr>
              <w:t>最低開課人數為10人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，開課通知將於開課日</w:t>
            </w:r>
            <w:r w:rsidR="00783333">
              <w:rPr>
                <w:rFonts w:ascii="微軟正黑體" w:eastAsia="微軟正黑體" w:hAnsi="微軟正黑體" w:hint="eastAsia"/>
                <w:sz w:val="21"/>
                <w:szCs w:val="20"/>
              </w:rPr>
              <w:t>兩</w:t>
            </w:r>
            <w:r w:rsidR="005B7B67">
              <w:rPr>
                <w:rFonts w:ascii="微軟正黑體" w:eastAsia="微軟正黑體" w:hAnsi="微軟正黑體" w:hint="eastAsia"/>
                <w:sz w:val="21"/>
                <w:szCs w:val="20"/>
              </w:rPr>
              <w:t>週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前以E-mail</w:t>
            </w:r>
            <w:r w:rsidR="00783333">
              <w:rPr>
                <w:rFonts w:ascii="微軟正黑體" w:eastAsia="微軟正黑體" w:hAnsi="微軟正黑體" w:hint="eastAsia"/>
                <w:sz w:val="21"/>
                <w:szCs w:val="20"/>
              </w:rPr>
              <w:t>寄送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，若未收到，敬請來電確認。</w:t>
            </w:r>
          </w:p>
          <w:p w:rsidR="00E46A0A" w:rsidRPr="00783333" w:rsidRDefault="00E46A0A" w:rsidP="00783333">
            <w:pPr>
              <w:pStyle w:val="11"/>
              <w:numPr>
                <w:ilvl w:val="0"/>
                <w:numId w:val="3"/>
              </w:numPr>
              <w:snapToGrid w:val="0"/>
              <w:spacing w:after="0" w:line="320" w:lineRule="exact"/>
              <w:ind w:leftChars="0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繳費方式</w:t>
            </w:r>
            <w:r w:rsidR="005B7B67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 xml:space="preserve"> （請於</w:t>
            </w:r>
            <w:r w:rsid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報名該堂</w:t>
            </w:r>
            <w:r w:rsidR="005B7B67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課程</w:t>
            </w:r>
            <w:r w:rsid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一週前</w:t>
            </w:r>
            <w:r w:rsidRPr="003724C2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完成繳費</w:t>
            </w:r>
            <w:r w:rsidR="00C01E3E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，並請於匯款</w:t>
            </w:r>
            <w:r w:rsid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／</w:t>
            </w:r>
            <w:r w:rsidR="00C01E3E" w:rsidRP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轉帳後提供明細</w:t>
            </w:r>
            <w:r w:rsidRP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。</w:t>
            </w:r>
            <w:r w:rsidRPr="00783333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0"/>
              </w:rPr>
              <w:t>若未於開課</w:t>
            </w:r>
            <w:r w:rsidR="00783333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0"/>
              </w:rPr>
              <w:t>前5日</w:t>
            </w:r>
            <w:r w:rsidRPr="00783333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0"/>
              </w:rPr>
              <w:t>告知取消參訓，恕不退費</w:t>
            </w:r>
            <w:r w:rsidRP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。</w:t>
            </w:r>
            <w:r w:rsidR="005B7B67" w:rsidRPr="00783333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）</w:t>
            </w:r>
          </w:p>
          <w:p w:rsidR="00E46A0A" w:rsidRPr="003724C2" w:rsidRDefault="00E46A0A" w:rsidP="005B7B67">
            <w:pPr>
              <w:pStyle w:val="11"/>
              <w:numPr>
                <w:ilvl w:val="0"/>
                <w:numId w:val="6"/>
              </w:numPr>
              <w:snapToGrid w:val="0"/>
              <w:spacing w:after="0" w:line="320" w:lineRule="exact"/>
              <w:ind w:leftChars="0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支票</w:t>
            </w:r>
            <w:r w:rsidR="005B7B67">
              <w:rPr>
                <w:rFonts w:ascii="微軟正黑體" w:eastAsia="微軟正黑體" w:hAnsi="微軟正黑體" w:hint="eastAsia"/>
                <w:sz w:val="21"/>
                <w:szCs w:val="20"/>
              </w:rPr>
              <w:t>：支票抬頭「財團法人中衛發展中心」</w:t>
            </w:r>
          </w:p>
          <w:p w:rsidR="00E46A0A" w:rsidRPr="003724C2" w:rsidRDefault="00E46A0A" w:rsidP="00783333">
            <w:pPr>
              <w:pStyle w:val="11"/>
              <w:numPr>
                <w:ilvl w:val="0"/>
                <w:numId w:val="6"/>
              </w:numPr>
              <w:snapToGrid w:val="0"/>
              <w:spacing w:after="0" w:line="320" w:lineRule="exact"/>
              <w:ind w:leftChars="0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匯款</w:t>
            </w:r>
            <w:r w:rsidR="00783333" w:rsidRPr="00783333">
              <w:rPr>
                <w:rFonts w:ascii="微軟正黑體" w:eastAsia="微軟正黑體" w:hAnsi="微軟正黑體" w:hint="eastAsia"/>
                <w:sz w:val="21"/>
                <w:szCs w:val="20"/>
              </w:rPr>
              <w:t>／</w:t>
            </w:r>
            <w:r w:rsidR="00783333">
              <w:rPr>
                <w:rFonts w:ascii="微軟正黑體" w:eastAsia="微軟正黑體" w:hAnsi="微軟正黑體" w:hint="eastAsia"/>
                <w:sz w:val="21"/>
                <w:szCs w:val="20"/>
              </w:rPr>
              <w:t>轉帳：銀行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帳號：</w:t>
            </w:r>
            <w:r w:rsidRPr="003724C2">
              <w:rPr>
                <w:rFonts w:ascii="微軟正黑體" w:eastAsia="微軟正黑體" w:hAnsi="微軟正黑體"/>
                <w:sz w:val="21"/>
                <w:szCs w:val="20"/>
              </w:rPr>
              <w:t>624-54-133567-8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，中國信託商業銀行 承德分行；</w:t>
            </w:r>
          </w:p>
          <w:p w:rsidR="005B7B67" w:rsidRDefault="00783333" w:rsidP="00E46A0A">
            <w:pPr>
              <w:pStyle w:val="11"/>
              <w:snapToGrid w:val="0"/>
              <w:spacing w:after="0" w:line="320" w:lineRule="exact"/>
              <w:ind w:leftChars="0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　　　　　　　　 </w:t>
            </w:r>
            <w:r w:rsidR="005B7B67">
              <w:rPr>
                <w:rFonts w:ascii="微軟正黑體" w:eastAsia="微軟正黑體" w:hAnsi="微軟正黑體" w:hint="eastAsia"/>
                <w:sz w:val="21"/>
                <w:szCs w:val="20"/>
              </w:rPr>
              <w:t>戶名：「財團法人中衛發展中心」</w:t>
            </w:r>
            <w:r w:rsidR="00E46A0A"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。</w:t>
            </w:r>
          </w:p>
          <w:p w:rsidR="005B7B67" w:rsidRDefault="00E46A0A" w:rsidP="00E46A0A"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聯絡方式：財團法人中衛發展中心</w:t>
            </w:r>
            <w:r w:rsidR="00BD4014"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　馬</w:t>
            </w:r>
            <w:r w:rsidR="005B7B67">
              <w:rPr>
                <w:rFonts w:ascii="微軟正黑體" w:eastAsia="微軟正黑體" w:hAnsi="微軟正黑體" w:hint="eastAsia"/>
                <w:sz w:val="21"/>
                <w:szCs w:val="20"/>
              </w:rPr>
              <w:t>小姐</w:t>
            </w:r>
            <w:r w:rsidR="00BD4014">
              <w:rPr>
                <w:rFonts w:ascii="微軟正黑體" w:eastAsia="微軟正黑體" w:hAnsi="微軟正黑體" w:hint="eastAsia"/>
                <w:sz w:val="21"/>
                <w:szCs w:val="20"/>
              </w:rPr>
              <w:t>／林先生</w:t>
            </w:r>
          </w:p>
          <w:p w:rsidR="00E46A0A" w:rsidRPr="00C01E3E" w:rsidRDefault="005B7B67" w:rsidP="00C01E3E">
            <w:pPr>
              <w:adjustRightInd w:val="0"/>
              <w:snapToGrid w:val="0"/>
              <w:spacing w:line="320" w:lineRule="exact"/>
              <w:ind w:left="480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　　　　　</w:t>
            </w:r>
            <w:r w:rsidR="00E46A0A"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E-mail： </w:t>
            </w:r>
            <w:hyperlink r:id="rId11" w:history="1">
              <w:r w:rsidR="00BD4014" w:rsidRPr="00BD4014">
                <w:rPr>
                  <w:rStyle w:val="aff1"/>
                  <w:rFonts w:ascii="微軟正黑體" w:eastAsia="微軟正黑體" w:hAnsi="微軟正黑體" w:hint="eastAsia"/>
                  <w:color w:val="0000FF"/>
                  <w:sz w:val="21"/>
                  <w:szCs w:val="20"/>
                </w:rPr>
                <w:t>c1</w:t>
              </w:r>
              <w:r w:rsidR="00BD4014" w:rsidRPr="00BD4014">
                <w:rPr>
                  <w:rStyle w:val="aff1"/>
                  <w:rFonts w:ascii="微軟正黑體" w:eastAsia="微軟正黑體" w:hAnsi="微軟正黑體"/>
                  <w:color w:val="0000FF"/>
                  <w:sz w:val="21"/>
                  <w:szCs w:val="20"/>
                </w:rPr>
                <w:t>741</w:t>
              </w:r>
              <w:r w:rsidR="00BD4014" w:rsidRPr="00BD4014">
                <w:rPr>
                  <w:rStyle w:val="aff1"/>
                  <w:rFonts w:ascii="微軟正黑體" w:eastAsia="微軟正黑體" w:hAnsi="微軟正黑體" w:hint="eastAsia"/>
                  <w:color w:val="0000FF"/>
                  <w:sz w:val="21"/>
                  <w:szCs w:val="20"/>
                </w:rPr>
                <w:t>@csd.org.tw</w:t>
              </w:r>
            </w:hyperlink>
            <w:r w:rsidR="007D23F3"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 </w:t>
            </w:r>
            <w:r w:rsidR="00BD4014">
              <w:rPr>
                <w:rFonts w:ascii="微軟正黑體" w:eastAsia="微軟正黑體" w:hAnsi="微軟正黑體" w:hint="eastAsia"/>
                <w:sz w:val="21"/>
                <w:szCs w:val="20"/>
              </w:rPr>
              <w:t>／</w:t>
            </w:r>
            <w:hyperlink r:id="rId12" w:history="1">
              <w:r w:rsidR="00BD4014" w:rsidRPr="0038099B">
                <w:rPr>
                  <w:rStyle w:val="aff1"/>
                  <w:rFonts w:ascii="微軟正黑體" w:eastAsia="微軟正黑體" w:hAnsi="微軟正黑體"/>
                  <w:sz w:val="21"/>
                  <w:szCs w:val="20"/>
                </w:rPr>
                <w:t xml:space="preserve"> </w:t>
              </w:r>
              <w:r w:rsidR="00BD4014" w:rsidRPr="00BD4014">
                <w:rPr>
                  <w:rStyle w:val="aff1"/>
                  <w:rFonts w:ascii="微軟正黑體" w:eastAsia="微軟正黑體" w:hAnsi="微軟正黑體" w:hint="eastAsia"/>
                  <w:color w:val="0000FF"/>
                  <w:sz w:val="21"/>
                  <w:szCs w:val="20"/>
                </w:rPr>
                <w:t>c</w:t>
              </w:r>
              <w:r w:rsidR="00BD4014" w:rsidRPr="00BD4014">
                <w:rPr>
                  <w:rStyle w:val="aff1"/>
                  <w:rFonts w:ascii="微軟正黑體" w:eastAsia="微軟正黑體" w:hAnsi="微軟正黑體"/>
                  <w:color w:val="0000FF"/>
                  <w:sz w:val="21"/>
                  <w:szCs w:val="20"/>
                </w:rPr>
                <w:t>1768@csd.org.tw</w:t>
              </w:r>
            </w:hyperlink>
            <w:r w:rsidR="00BD4014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</w:p>
          <w:p w:rsidR="00E46A0A" w:rsidRDefault="00E46A0A" w:rsidP="00BD4014">
            <w:pPr>
              <w:adjustRightInd w:val="0"/>
              <w:snapToGrid w:val="0"/>
              <w:spacing w:line="320" w:lineRule="exact"/>
              <w:ind w:leftChars="375" w:left="900" w:firstLineChars="286" w:firstLine="601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電話： (02)</w:t>
            </w:r>
            <w:r w:rsidRPr="003724C2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2391-1368</w:t>
            </w:r>
            <w:r w:rsidRPr="003724C2">
              <w:rPr>
                <w:rFonts w:ascii="微軟正黑體" w:eastAsia="微軟正黑體" w:hAnsi="微軟正黑體"/>
                <w:sz w:val="21"/>
                <w:szCs w:val="20"/>
              </w:rPr>
              <w:t xml:space="preserve"> #</w:t>
            </w:r>
            <w:r w:rsidR="004105D0">
              <w:rPr>
                <w:rFonts w:ascii="微軟正黑體" w:eastAsia="微軟正黑體" w:hAnsi="微軟正黑體" w:hint="eastAsia"/>
                <w:sz w:val="21"/>
                <w:szCs w:val="20"/>
              </w:rPr>
              <w:t>17</w:t>
            </w:r>
            <w:r w:rsidR="004105D0">
              <w:rPr>
                <w:rFonts w:ascii="微軟正黑體" w:eastAsia="微軟正黑體" w:hAnsi="微軟正黑體"/>
                <w:sz w:val="21"/>
                <w:szCs w:val="20"/>
              </w:rPr>
              <w:t>41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／</w:t>
            </w:r>
            <w:r w:rsidR="004105D0">
              <w:rPr>
                <w:rFonts w:ascii="微軟正黑體" w:eastAsia="微軟正黑體" w:hAnsi="微軟正黑體" w:hint="eastAsia"/>
                <w:sz w:val="21"/>
                <w:szCs w:val="20"/>
              </w:rPr>
              <w:t>#</w:t>
            </w:r>
            <w:r w:rsidR="004105D0">
              <w:rPr>
                <w:rFonts w:ascii="微軟正黑體" w:eastAsia="微軟正黑體" w:hAnsi="微軟正黑體"/>
                <w:sz w:val="21"/>
                <w:szCs w:val="20"/>
              </w:rPr>
              <w:t xml:space="preserve">1768 </w:t>
            </w:r>
          </w:p>
          <w:p w:rsidR="00BD4014" w:rsidRPr="003724C2" w:rsidRDefault="00BD4014" w:rsidP="00BD4014">
            <w:pPr>
              <w:adjustRightInd w:val="0"/>
              <w:snapToGrid w:val="0"/>
              <w:spacing w:line="320" w:lineRule="exact"/>
              <w:ind w:leftChars="375" w:left="900" w:firstLineChars="286" w:firstLine="601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傳真：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 xml:space="preserve"> 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(02)</w:t>
            </w:r>
            <w:r w:rsidRPr="003724C2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2391-12</w:t>
            </w:r>
            <w:r>
              <w:rPr>
                <w:rFonts w:ascii="微軟正黑體" w:eastAsia="微軟正黑體" w:hAnsi="微軟正黑體"/>
                <w:sz w:val="21"/>
                <w:szCs w:val="20"/>
              </w:rPr>
              <w:t>63</w:t>
            </w:r>
            <w:r w:rsidR="004105D0">
              <w:rPr>
                <w:rFonts w:ascii="微軟正黑體" w:eastAsia="微軟正黑體" w:hAnsi="微軟正黑體"/>
                <w:sz w:val="21"/>
                <w:szCs w:val="20"/>
              </w:rPr>
              <w:t xml:space="preserve"> </w:t>
            </w:r>
          </w:p>
          <w:p w:rsidR="00E46A0A" w:rsidRPr="003724C2" w:rsidRDefault="00E46A0A" w:rsidP="00E46A0A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課程活動、證照考試</w:t>
            </w:r>
            <w:r w:rsidR="004105D0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請詳閱</w:t>
            </w:r>
            <w:r w:rsidR="00B358C5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官方網站</w:t>
            </w:r>
            <w:r w:rsidRPr="003724C2">
              <w:rPr>
                <w:rFonts w:ascii="微軟正黑體" w:eastAsia="微軟正黑體" w:hAnsi="微軟正黑體" w:hint="eastAsia"/>
                <w:b/>
                <w:sz w:val="21"/>
                <w:szCs w:val="20"/>
              </w:rPr>
              <w:t>：</w:t>
            </w:r>
            <w:hyperlink r:id="rId13" w:history="1">
              <w:r w:rsidR="00863F21" w:rsidRPr="00863F21">
                <w:rPr>
                  <w:rStyle w:val="aff1"/>
                  <w:rFonts w:ascii="微軟正黑體" w:eastAsia="微軟正黑體" w:hAnsi="微軟正黑體"/>
                  <w:b/>
                  <w:color w:val="0000FF"/>
                  <w:sz w:val="21"/>
                  <w:szCs w:val="20"/>
                </w:rPr>
                <w:t>http://</w:t>
              </w:r>
              <w:r w:rsidR="00863F21" w:rsidRPr="00863F21">
                <w:rPr>
                  <w:rStyle w:val="aff1"/>
                  <w:rFonts w:ascii="微軟正黑體" w:eastAsia="微軟正黑體" w:hAnsi="微軟正黑體" w:hint="eastAsia"/>
                  <w:b/>
                  <w:color w:val="0000FF"/>
                  <w:sz w:val="21"/>
                  <w:szCs w:val="20"/>
                </w:rPr>
                <w:t>qcc</w:t>
              </w:r>
              <w:r w:rsidR="00863F21" w:rsidRPr="00863F21">
                <w:rPr>
                  <w:rStyle w:val="aff1"/>
                  <w:rFonts w:ascii="微軟正黑體" w:eastAsia="微軟正黑體" w:hAnsi="微軟正黑體"/>
                  <w:b/>
                  <w:color w:val="0000FF"/>
                  <w:sz w:val="21"/>
                  <w:szCs w:val="20"/>
                </w:rPr>
                <w:t>.csd.org.tw/</w:t>
              </w:r>
            </w:hyperlink>
            <w:r w:rsidR="00863F21">
              <w:rPr>
                <w:rFonts w:ascii="微軟正黑體" w:eastAsia="微軟正黑體" w:hAnsi="微軟正黑體"/>
                <w:b/>
                <w:sz w:val="21"/>
                <w:szCs w:val="20"/>
              </w:rPr>
              <w:t xml:space="preserve"> </w:t>
            </w:r>
          </w:p>
          <w:p w:rsidR="00E46A0A" w:rsidRPr="003724C2" w:rsidRDefault="00E46A0A" w:rsidP="00E46A0A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1"/>
                <w:szCs w:val="20"/>
              </w:rPr>
            </w:pP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本報名表如不敷使用，請自行</w:t>
            </w:r>
            <w:r w:rsidR="004105D0">
              <w:rPr>
                <w:rFonts w:ascii="微軟正黑體" w:eastAsia="微軟正黑體" w:hAnsi="微軟正黑體" w:hint="eastAsia"/>
                <w:sz w:val="21"/>
                <w:szCs w:val="20"/>
              </w:rPr>
              <w:t>增加欄位或</w:t>
            </w:r>
            <w:r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影印。為求研習訓練之品質，各課程名額有限，敬請提早報名。</w:t>
            </w:r>
          </w:p>
          <w:p w:rsidR="00C14EB1" w:rsidRPr="00E46A0A" w:rsidRDefault="00F3429F" w:rsidP="00E46A0A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jc w:val="both"/>
              <w:rPr>
                <w:rFonts w:ascii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0"/>
              </w:rPr>
              <w:t>有關持續改善</w:t>
            </w:r>
            <w:r w:rsidR="00E46A0A" w:rsidRPr="003724C2">
              <w:rPr>
                <w:rFonts w:ascii="微軟正黑體" w:eastAsia="微軟正黑體" w:hAnsi="微軟正黑體" w:hint="eastAsia"/>
                <w:sz w:val="21"/>
                <w:szCs w:val="20"/>
              </w:rPr>
              <w:t>活動系列課程，歡迎詢問及提供您的寶貴建議，謝謝！</w:t>
            </w:r>
          </w:p>
        </w:tc>
      </w:tr>
    </w:tbl>
    <w:p w:rsidR="004105D0" w:rsidRDefault="004105D0">
      <w:pPr>
        <w:widowControl/>
        <w:rPr>
          <w:rFonts w:ascii="微軟正黑體" w:eastAsia="微軟正黑體" w:hAnsi="微軟正黑體"/>
          <w:b/>
          <w:szCs w:val="24"/>
          <w:u w:val="single"/>
        </w:rPr>
      </w:pPr>
    </w:p>
    <w:p w:rsidR="004105D0" w:rsidRDefault="004105D0">
      <w:pPr>
        <w:widowControl/>
        <w:rPr>
          <w:rFonts w:ascii="微軟正黑體" w:eastAsia="微軟正黑體" w:hAnsi="微軟正黑體"/>
          <w:b/>
          <w:szCs w:val="24"/>
          <w:u w:val="single"/>
        </w:rPr>
      </w:pPr>
      <w:r>
        <w:rPr>
          <w:rFonts w:ascii="微軟正黑體" w:eastAsia="微軟正黑體" w:hAnsi="微軟正黑體"/>
          <w:b/>
          <w:szCs w:val="24"/>
          <w:u w:val="single"/>
        </w:rPr>
        <w:br w:type="page"/>
      </w:r>
    </w:p>
    <w:p w:rsidR="005147B1" w:rsidRPr="005147B1" w:rsidRDefault="005147B1" w:rsidP="003A564F">
      <w:pPr>
        <w:spacing w:line="276" w:lineRule="auto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r w:rsidRPr="005147B1">
        <w:rPr>
          <w:rFonts w:ascii="微軟正黑體" w:eastAsia="微軟正黑體" w:hAnsi="微軟正黑體" w:hint="eastAsia"/>
          <w:b/>
          <w:sz w:val="40"/>
          <w:szCs w:val="24"/>
          <w:u w:val="single"/>
        </w:rPr>
        <w:lastRenderedPageBreak/>
        <w:t>個人資料保護聲明與同意書</w:t>
      </w:r>
    </w:p>
    <w:p w:rsidR="003A564F" w:rsidRPr="003A564F" w:rsidRDefault="003A564F" w:rsidP="003A564F">
      <w:pPr>
        <w:spacing w:beforeLines="50" w:before="120" w:line="340" w:lineRule="exact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財團法人中衛發展中心（下稱「本中心」）為落實個人資料保護及本中心個人資料保護政策要求，謹依個人資料保護法規定告知您下列事項： </w:t>
      </w:r>
    </w:p>
    <w:p w:rsidR="003A564F" w:rsidRPr="003A564F" w:rsidRDefault="003A564F" w:rsidP="003A564F">
      <w:pPr>
        <w:pStyle w:val="afe"/>
        <w:numPr>
          <w:ilvl w:val="0"/>
          <w:numId w:val="7"/>
        </w:numPr>
        <w:spacing w:line="34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本中心因</w:t>
      </w:r>
      <w:r w:rsidRPr="003A564F">
        <w:rPr>
          <w:rFonts w:ascii="微軟正黑體" w:eastAsia="微軟正黑體" w:hAnsi="微軟正黑體" w:hint="eastAsia"/>
          <w:sz w:val="22"/>
          <w:u w:val="single"/>
        </w:rPr>
        <w:t>辦理「</w:t>
      </w:r>
      <w:r w:rsidR="004105D0">
        <w:rPr>
          <w:rFonts w:ascii="微軟正黑體" w:eastAsia="微軟正黑體" w:hAnsi="微軟正黑體" w:hint="eastAsia"/>
          <w:sz w:val="22"/>
          <w:u w:val="single"/>
        </w:rPr>
        <w:t>202</w:t>
      </w:r>
      <w:r w:rsidR="004105D0">
        <w:rPr>
          <w:rFonts w:ascii="微軟正黑體" w:eastAsia="微軟正黑體" w:hAnsi="微軟正黑體"/>
          <w:sz w:val="22"/>
          <w:u w:val="single"/>
        </w:rPr>
        <w:t>5</w:t>
      </w:r>
      <w:r w:rsidR="002C0EFA">
        <w:rPr>
          <w:rFonts w:ascii="微軟正黑體" w:eastAsia="微軟正黑體" w:hAnsi="微軟正黑體" w:hint="eastAsia"/>
          <w:sz w:val="22"/>
          <w:u w:val="single"/>
        </w:rPr>
        <w:t>年持續改善</w:t>
      </w:r>
      <w:r w:rsidRPr="003A564F">
        <w:rPr>
          <w:rFonts w:ascii="微軟正黑體" w:eastAsia="微軟正黑體" w:hAnsi="微軟正黑體" w:hint="eastAsia"/>
          <w:sz w:val="22"/>
          <w:u w:val="single"/>
        </w:rPr>
        <w:t>活動實戰演練系列課程」之事由</w:t>
      </w:r>
      <w:r w:rsidRPr="003A564F">
        <w:rPr>
          <w:rFonts w:ascii="微軟正黑體" w:eastAsia="微軟正黑體" w:hAnsi="微軟正黑體" w:hint="eastAsia"/>
          <w:sz w:val="22"/>
        </w:rPr>
        <w:t>，蒐集、處理及利用您所提供，或未來提供的個人資料，僅先告知下列事項：</w:t>
      </w:r>
    </w:p>
    <w:p w:rsidR="003A564F" w:rsidRPr="003A564F" w:rsidRDefault="003A564F" w:rsidP="003A564F">
      <w:pPr>
        <w:pStyle w:val="afe"/>
        <w:numPr>
          <w:ilvl w:val="0"/>
          <w:numId w:val="7"/>
        </w:numPr>
        <w:spacing w:line="34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個人資料蒐集之目的</w:t>
      </w:r>
    </w:p>
    <w:p w:rsidR="003A564F" w:rsidRPr="003A564F" w:rsidRDefault="003A564F" w:rsidP="003A564F">
      <w:pPr>
        <w:pStyle w:val="afe"/>
        <w:numPr>
          <w:ilvl w:val="0"/>
          <w:numId w:val="8"/>
        </w:numPr>
        <w:spacing w:line="300" w:lineRule="exact"/>
        <w:ind w:leftChars="0" w:left="1134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cs="新細明體"/>
          <w:spacing w:val="15"/>
          <w:kern w:val="0"/>
          <w:sz w:val="22"/>
        </w:rPr>
        <w:t>提供本</w:t>
      </w:r>
      <w:r w:rsidRPr="003A564F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課程</w:t>
      </w:r>
      <w:r w:rsidRPr="003A564F">
        <w:rPr>
          <w:rFonts w:ascii="微軟正黑體" w:eastAsia="微軟正黑體" w:hAnsi="微軟正黑體" w:cs="新細明體"/>
          <w:spacing w:val="15"/>
          <w:kern w:val="0"/>
          <w:sz w:val="22"/>
        </w:rPr>
        <w:t>各項通知</w:t>
      </w:r>
      <w:r w:rsidRPr="003A564F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聯繫</w:t>
      </w:r>
      <w:r w:rsidRPr="003A564F">
        <w:rPr>
          <w:rFonts w:ascii="微軟正黑體" w:eastAsia="微軟正黑體" w:hAnsi="微軟正黑體" w:cs="新細明體"/>
          <w:spacing w:val="15"/>
          <w:kern w:val="0"/>
          <w:sz w:val="22"/>
        </w:rPr>
        <w:t>服務、報名者身分確認、寄送本中心相關之訊息及本中心</w:t>
      </w:r>
      <w:r w:rsidRPr="003A564F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內部管理之用。</w:t>
      </w:r>
    </w:p>
    <w:p w:rsidR="003A564F" w:rsidRPr="003A564F" w:rsidRDefault="003A564F" w:rsidP="003A564F">
      <w:pPr>
        <w:pStyle w:val="afe"/>
        <w:numPr>
          <w:ilvl w:val="0"/>
          <w:numId w:val="8"/>
        </w:numPr>
        <w:spacing w:line="300" w:lineRule="exact"/>
        <w:ind w:leftChars="0" w:left="1134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為執行本中心主辦或協辦之課程、會議及其他活動之後續處理、聯絡及紀錄之用途。 </w:t>
      </w:r>
    </w:p>
    <w:p w:rsidR="003A564F" w:rsidRPr="003A564F" w:rsidRDefault="003A564F" w:rsidP="003A564F">
      <w:pPr>
        <w:pStyle w:val="afe"/>
        <w:numPr>
          <w:ilvl w:val="0"/>
          <w:numId w:val="8"/>
        </w:numPr>
        <w:spacing w:line="300" w:lineRule="exact"/>
        <w:ind w:leftChars="0" w:left="1134" w:hanging="56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為行銷、推廣本中心之書籍、服務，或進行其他與本中心依法得從事業務有關課程之後續處理、聯絡及紀錄之用途 </w:t>
      </w:r>
    </w:p>
    <w:p w:rsidR="003A564F" w:rsidRPr="003A564F" w:rsidRDefault="003A564F" w:rsidP="003A564F">
      <w:pPr>
        <w:spacing w:beforeLines="50" w:before="120" w:line="340" w:lineRule="exact"/>
        <w:ind w:left="389" w:hangingChars="177" w:hanging="389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三、個人資料蒐集之類別：姓名、聯絡方式等直接或間接辨識您個人之資料</w:t>
      </w:r>
      <w:r w:rsidRPr="00462FBE">
        <w:rPr>
          <w:rFonts w:ascii="微軟正黑體" w:eastAsia="微軟正黑體" w:hAnsi="微軟正黑體" w:hint="eastAsia"/>
          <w:sz w:val="22"/>
        </w:rPr>
        <w:t>（</w:t>
      </w:r>
      <w:r w:rsidRPr="00462FBE">
        <w:rPr>
          <w:rFonts w:ascii="微軟正黑體" w:eastAsia="微軟正黑體" w:hAnsi="微軟正黑體" w:hint="eastAsia"/>
          <w:sz w:val="22"/>
          <w:u w:val="single"/>
        </w:rPr>
        <w:t>如本報名表所載</w:t>
      </w:r>
      <w:r w:rsidRPr="00462FBE">
        <w:rPr>
          <w:rFonts w:ascii="微軟正黑體" w:eastAsia="微軟正黑體" w:hAnsi="微軟正黑體" w:hint="eastAsia"/>
          <w:sz w:val="22"/>
        </w:rPr>
        <w:t>）</w:t>
      </w:r>
    </w:p>
    <w:p w:rsidR="003A564F" w:rsidRPr="003A564F" w:rsidRDefault="003A564F" w:rsidP="003A564F">
      <w:pPr>
        <w:spacing w:line="340" w:lineRule="exact"/>
        <w:ind w:left="444" w:hangingChars="202" w:hanging="444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四、本中心對於您提供之個人資料，將妥為保存，並遵循以下原則使用您的個人資料： </w:t>
      </w:r>
    </w:p>
    <w:p w:rsidR="003A564F" w:rsidRPr="00926769" w:rsidRDefault="003A564F" w:rsidP="00926769">
      <w:pPr>
        <w:pStyle w:val="afe"/>
        <w:numPr>
          <w:ilvl w:val="0"/>
          <w:numId w:val="9"/>
        </w:numPr>
        <w:spacing w:line="300" w:lineRule="exact"/>
        <w:ind w:leftChars="0" w:left="1134" w:hanging="567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本中心將於存續期間內於前述蒐集目的內使用您的個人資料，不另做其他用途。 </w:t>
      </w:r>
    </w:p>
    <w:p w:rsidR="003A564F" w:rsidRPr="00926769" w:rsidRDefault="003A564F" w:rsidP="00926769">
      <w:pPr>
        <w:pStyle w:val="afe"/>
        <w:numPr>
          <w:ilvl w:val="0"/>
          <w:numId w:val="9"/>
        </w:numPr>
        <w:spacing w:line="300" w:lineRule="exact"/>
        <w:ind w:leftChars="0" w:left="1134" w:hanging="567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本中心將於中華民國領域內使用您的個人資料，不會傳輸至其他國家或第三人。 </w:t>
      </w:r>
    </w:p>
    <w:p w:rsidR="003A564F" w:rsidRPr="00926769" w:rsidRDefault="003A564F" w:rsidP="00926769">
      <w:pPr>
        <w:pStyle w:val="afe"/>
        <w:numPr>
          <w:ilvl w:val="0"/>
          <w:numId w:val="9"/>
        </w:numPr>
        <w:spacing w:line="300" w:lineRule="exact"/>
        <w:ind w:leftChars="0" w:left="1134" w:hanging="567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本中心將使用您的資料進行電子報發送或相關活動訊息之發送，若您不願意再收到本中心提供之訊息，請</w:t>
      </w:r>
      <w:r w:rsidR="00462FBE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來信 </w:t>
      </w:r>
      <w:bookmarkStart w:id="0" w:name="_GoBack"/>
      <w:r w:rsidR="00462FBE" w:rsidRPr="00462FBE">
        <w:rPr>
          <w:rFonts w:ascii="微軟正黑體" w:eastAsia="微軟正黑體" w:hAnsi="微軟正黑體" w:cs="新細明體"/>
          <w:color w:val="0000FF"/>
          <w:spacing w:val="15"/>
          <w:kern w:val="0"/>
          <w:sz w:val="22"/>
        </w:rPr>
        <w:fldChar w:fldCharType="begin"/>
      </w:r>
      <w:r w:rsidR="00462FBE" w:rsidRPr="00462FBE">
        <w:rPr>
          <w:rFonts w:ascii="微軟正黑體" w:eastAsia="微軟正黑體" w:hAnsi="微軟正黑體" w:cs="新細明體"/>
          <w:color w:val="0000FF"/>
          <w:spacing w:val="15"/>
          <w:kern w:val="0"/>
          <w:sz w:val="22"/>
        </w:rPr>
        <w:instrText xml:space="preserve"> HYPERLINK "mailto:c1741@csd.org.tw" </w:instrText>
      </w:r>
      <w:r w:rsidR="00462FBE" w:rsidRPr="00462FBE">
        <w:rPr>
          <w:rFonts w:ascii="微軟正黑體" w:eastAsia="微軟正黑體" w:hAnsi="微軟正黑體" w:cs="新細明體"/>
          <w:color w:val="0000FF"/>
          <w:spacing w:val="15"/>
          <w:kern w:val="0"/>
          <w:sz w:val="22"/>
        </w:rPr>
        <w:fldChar w:fldCharType="separate"/>
      </w:r>
      <w:r w:rsidR="00462FBE" w:rsidRPr="00462FBE">
        <w:rPr>
          <w:rStyle w:val="aff1"/>
          <w:rFonts w:ascii="微軟正黑體" w:eastAsia="微軟正黑體" w:hAnsi="微軟正黑體" w:cs="新細明體"/>
          <w:color w:val="0000FF"/>
          <w:spacing w:val="15"/>
          <w:kern w:val="0"/>
          <w:sz w:val="22"/>
        </w:rPr>
        <w:t>c1741@csd.org.tw</w:t>
      </w:r>
      <w:r w:rsidR="00462FBE" w:rsidRPr="00462FBE">
        <w:rPr>
          <w:rFonts w:ascii="微軟正黑體" w:eastAsia="微軟正黑體" w:hAnsi="微軟正黑體" w:cs="新細明體"/>
          <w:color w:val="0000FF"/>
          <w:spacing w:val="15"/>
          <w:kern w:val="0"/>
          <w:sz w:val="22"/>
        </w:rPr>
        <w:fldChar w:fldCharType="end"/>
      </w:r>
      <w:bookmarkEnd w:id="0"/>
      <w:r w:rsidR="00462FBE">
        <w:rPr>
          <w:rFonts w:ascii="微軟正黑體" w:eastAsia="微軟正黑體" w:hAnsi="微軟正黑體" w:cs="新細明體"/>
          <w:spacing w:val="15"/>
          <w:kern w:val="0"/>
          <w:sz w:val="22"/>
        </w:rPr>
        <w:t xml:space="preserve"> </w:t>
      </w:r>
      <w:r w:rsidRPr="00926769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取消。 </w:t>
      </w:r>
    </w:p>
    <w:p w:rsidR="003A564F" w:rsidRPr="003A564F" w:rsidRDefault="003A564F" w:rsidP="003A564F">
      <w:pPr>
        <w:spacing w:line="340" w:lineRule="exact"/>
        <w:ind w:left="444" w:hangingChars="202" w:hanging="444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五、依個人資料保護法第3條規定，您可以針對您的個人資料行使以下權利，若有個人資料權益相關問題，歡迎於上班時間與本中心聯絡（電話：</w:t>
      </w:r>
      <w:r w:rsidRPr="003A564F">
        <w:rPr>
          <w:rFonts w:ascii="微軟正黑體" w:eastAsia="微軟正黑體" w:hAnsi="微軟正黑體" w:hint="eastAsia"/>
          <w:sz w:val="22"/>
          <w:u w:val="single"/>
        </w:rPr>
        <w:t xml:space="preserve">02-2391-1368 </w:t>
      </w:r>
      <w:r w:rsidRPr="003A564F">
        <w:rPr>
          <w:rFonts w:ascii="微軟正黑體" w:eastAsia="微軟正黑體" w:hAnsi="微軟正黑體"/>
          <w:sz w:val="22"/>
          <w:u w:val="single"/>
        </w:rPr>
        <w:t>#</w:t>
      </w:r>
      <w:r w:rsidRPr="003A564F">
        <w:rPr>
          <w:rFonts w:ascii="微軟正黑體" w:eastAsia="微軟正黑體" w:hAnsi="微軟正黑體" w:hint="eastAsia"/>
          <w:sz w:val="22"/>
          <w:u w:val="single"/>
        </w:rPr>
        <w:t>1</w:t>
      </w:r>
      <w:r w:rsidR="00462FBE">
        <w:rPr>
          <w:rFonts w:ascii="微軟正黑體" w:eastAsia="微軟正黑體" w:hAnsi="微軟正黑體"/>
          <w:sz w:val="22"/>
          <w:u w:val="single"/>
        </w:rPr>
        <w:t>741</w:t>
      </w:r>
      <w:r w:rsidRPr="003A564F">
        <w:rPr>
          <w:rFonts w:ascii="微軟正黑體" w:eastAsia="微軟正黑體" w:hAnsi="微軟正黑體"/>
          <w:sz w:val="22"/>
        </w:rPr>
        <w:t>）</w:t>
      </w:r>
      <w:r w:rsidRPr="003A564F">
        <w:rPr>
          <w:rFonts w:ascii="微軟正黑體" w:eastAsia="微軟正黑體" w:hAnsi="微軟正黑體" w:hint="eastAsia"/>
          <w:sz w:val="22"/>
        </w:rPr>
        <w:t xml:space="preserve"> </w:t>
      </w:r>
    </w:p>
    <w:p w:rsidR="003A564F" w:rsidRPr="003A564F" w:rsidRDefault="003A564F" w:rsidP="003A564F">
      <w:pPr>
        <w:spacing w:line="340" w:lineRule="exact"/>
        <w:ind w:firstLineChars="250" w:firstLine="550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(一)</w:t>
      </w:r>
      <w:r w:rsidR="00982AFE">
        <w:rPr>
          <w:rFonts w:ascii="微軟正黑體" w:eastAsia="微軟正黑體" w:hAnsi="微軟正黑體"/>
          <w:sz w:val="22"/>
        </w:rPr>
        <w:t xml:space="preserve">   </w:t>
      </w:r>
      <w:r w:rsidRPr="003A564F">
        <w:rPr>
          <w:rFonts w:ascii="微軟正黑體" w:eastAsia="微軟正黑體" w:hAnsi="微軟正黑體" w:hint="eastAsia"/>
          <w:sz w:val="22"/>
        </w:rPr>
        <w:t>查詢或請求閱覽。</w:t>
      </w:r>
      <w:r w:rsidR="00982AFE">
        <w:rPr>
          <w:rFonts w:ascii="微軟正黑體" w:eastAsia="微軟正黑體" w:hAnsi="微軟正黑體" w:hint="eastAsia"/>
          <w:sz w:val="22"/>
        </w:rPr>
        <w:t xml:space="preserve">　　</w:t>
      </w:r>
      <w:r w:rsidRPr="003A564F">
        <w:rPr>
          <w:rFonts w:ascii="微軟正黑體" w:eastAsia="微軟正黑體" w:hAnsi="微軟正黑體" w:hint="eastAsia"/>
          <w:sz w:val="22"/>
        </w:rPr>
        <w:t xml:space="preserve">(二) 請求製給複製本。 </w:t>
      </w:r>
    </w:p>
    <w:p w:rsidR="003A564F" w:rsidRPr="003A564F" w:rsidRDefault="003A564F" w:rsidP="003A564F">
      <w:pPr>
        <w:spacing w:line="340" w:lineRule="exact"/>
        <w:ind w:leftChars="236" w:left="1123" w:hangingChars="253" w:hanging="557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 xml:space="preserve">(三) </w:t>
      </w:r>
      <w:r w:rsidR="00982AFE">
        <w:rPr>
          <w:rFonts w:ascii="微軟正黑體" w:eastAsia="微軟正黑體" w:hAnsi="微軟正黑體"/>
          <w:sz w:val="22"/>
        </w:rPr>
        <w:t xml:space="preserve">  </w:t>
      </w:r>
      <w:r w:rsidRPr="003A564F">
        <w:rPr>
          <w:rFonts w:ascii="微軟正黑體" w:eastAsia="微軟正黑體" w:hAnsi="微軟正黑體" w:hint="eastAsia"/>
          <w:sz w:val="22"/>
        </w:rPr>
        <w:t>請求補充或更正。</w:t>
      </w:r>
      <w:r w:rsidR="00982AFE">
        <w:rPr>
          <w:rFonts w:ascii="微軟正黑體" w:eastAsia="微軟正黑體" w:hAnsi="微軟正黑體" w:hint="eastAsia"/>
          <w:sz w:val="22"/>
        </w:rPr>
        <w:t xml:space="preserve">　　</w:t>
      </w:r>
      <w:r w:rsidRPr="003A564F">
        <w:rPr>
          <w:rFonts w:ascii="微軟正黑體" w:eastAsia="微軟正黑體" w:hAnsi="微軟正黑體" w:hint="eastAsia"/>
          <w:sz w:val="22"/>
        </w:rPr>
        <w:t>(四) 請求停止蒐集、處理或利用。</w:t>
      </w:r>
      <w:r w:rsidR="00FC2A52">
        <w:rPr>
          <w:rFonts w:ascii="微軟正黑體" w:eastAsia="微軟正黑體" w:hAnsi="微軟正黑體" w:hint="eastAsia"/>
          <w:sz w:val="22"/>
        </w:rPr>
        <w:t xml:space="preserve">　　</w:t>
      </w:r>
      <w:r w:rsidRPr="003A564F">
        <w:rPr>
          <w:rFonts w:ascii="微軟正黑體" w:eastAsia="微軟正黑體" w:hAnsi="微軟正黑體" w:hint="eastAsia"/>
          <w:sz w:val="22"/>
        </w:rPr>
        <w:t xml:space="preserve">(五) 請求刪除。 </w:t>
      </w:r>
    </w:p>
    <w:p w:rsidR="003A564F" w:rsidRPr="003A564F" w:rsidRDefault="003A564F" w:rsidP="003A564F">
      <w:pPr>
        <w:spacing w:line="340" w:lineRule="exact"/>
        <w:ind w:leftChars="236" w:left="566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您因行使上述權利而導致您的權益產生減損時，本中心不負相關賠償責任。另依個人資料保護法第14條規定，本中心得酌收行政作業費用。</w:t>
      </w:r>
    </w:p>
    <w:p w:rsidR="003A564F" w:rsidRPr="003A564F" w:rsidRDefault="003A564F" w:rsidP="003A564F">
      <w:pPr>
        <w:spacing w:line="340" w:lineRule="exact"/>
        <w:ind w:left="444" w:hangingChars="202" w:hanging="444"/>
        <w:rPr>
          <w:rFonts w:ascii="微軟正黑體" w:eastAsia="微軟正黑體" w:hAnsi="微軟正黑體"/>
          <w:sz w:val="22"/>
        </w:rPr>
      </w:pPr>
      <w:r w:rsidRPr="003A564F">
        <w:rPr>
          <w:rFonts w:ascii="微軟正黑體" w:eastAsia="微軟正黑體" w:hAnsi="微軟正黑體" w:hint="eastAsia"/>
          <w:sz w:val="22"/>
        </w:rPr>
        <w:t>六、您可拒絕提供全部或部分個人資料，但若您不願意提供真實且正確完整的個人資料，將可能影響您享有本中心所提供服務之權益。</w:t>
      </w:r>
    </w:p>
    <w:p w:rsidR="003A564F" w:rsidRPr="003A564F" w:rsidRDefault="003A564F" w:rsidP="003A564F">
      <w:pPr>
        <w:autoSpaceDE w:val="0"/>
        <w:autoSpaceDN w:val="0"/>
        <w:spacing w:line="340" w:lineRule="exact"/>
        <w:rPr>
          <w:rFonts w:ascii="微軟正黑體" w:eastAsia="微軟正黑體" w:hAnsi="微軟正黑體" w:cs="NSimSun"/>
          <w:sz w:val="22"/>
        </w:rPr>
      </w:pPr>
      <w:r w:rsidRPr="003A564F">
        <w:rPr>
          <w:rFonts w:ascii="微軟正黑體" w:eastAsia="微軟正黑體" w:hAnsi="微軟正黑體" w:cs="NSimSun"/>
          <w:sz w:val="22"/>
        </w:rPr>
        <w:t>========================================================</w:t>
      </w:r>
    </w:p>
    <w:p w:rsidR="003A564F" w:rsidRPr="003A564F" w:rsidRDefault="003A564F" w:rsidP="003A564F">
      <w:pPr>
        <w:pStyle w:val="Default"/>
        <w:spacing w:line="340" w:lineRule="exact"/>
        <w:rPr>
          <w:rFonts w:ascii="微軟正黑體" w:eastAsia="微軟正黑體" w:hAnsi="微軟正黑體" w:cs="Times New Roman"/>
          <w:b/>
          <w:color w:val="auto"/>
          <w:sz w:val="22"/>
          <w:szCs w:val="22"/>
        </w:rPr>
      </w:pPr>
      <w:r w:rsidRPr="003A564F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>※</w:t>
      </w:r>
      <w:r w:rsidR="00340D73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 xml:space="preserve"> </w:t>
      </w:r>
      <w:r w:rsidRPr="003A564F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>個人資料之同意提供</w:t>
      </w:r>
    </w:p>
    <w:tbl>
      <w:tblPr>
        <w:tblpPr w:leftFromText="180" w:rightFromText="180" w:vertAnchor="text" w:horzAnchor="margin" w:tblpXSpec="right" w:tblpY="957"/>
        <w:tblW w:w="0" w:type="auto"/>
        <w:tblLook w:val="04A0" w:firstRow="1" w:lastRow="0" w:firstColumn="1" w:lastColumn="0" w:noHBand="0" w:noVBand="1"/>
      </w:tblPr>
      <w:tblGrid>
        <w:gridCol w:w="993"/>
        <w:gridCol w:w="2409"/>
      </w:tblGrid>
      <w:tr w:rsidR="003A564F" w:rsidRPr="003A564F" w:rsidTr="009A31EF">
        <w:trPr>
          <w:trHeight w:val="397"/>
        </w:trPr>
        <w:tc>
          <w:tcPr>
            <w:tcW w:w="3402" w:type="dxa"/>
            <w:gridSpan w:val="2"/>
            <w:vAlign w:val="center"/>
          </w:tcPr>
          <w:p w:rsidR="003A564F" w:rsidRPr="003A564F" w:rsidRDefault="003A564F" w:rsidP="003A564F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3A564F">
              <w:rPr>
                <w:rFonts w:ascii="微軟正黑體" w:eastAsia="微軟正黑體" w:hAnsi="微軟正黑體" w:cs="Times New Roman" w:hint="eastAsia"/>
                <w:b/>
                <w:sz w:val="22"/>
                <w:szCs w:val="22"/>
              </w:rPr>
              <w:t>立同意書人</w:t>
            </w:r>
          </w:p>
        </w:tc>
      </w:tr>
      <w:tr w:rsidR="003A564F" w:rsidRPr="003A564F" w:rsidTr="00B641BA">
        <w:trPr>
          <w:trHeight w:val="397"/>
        </w:trPr>
        <w:tc>
          <w:tcPr>
            <w:tcW w:w="993" w:type="dxa"/>
            <w:vAlign w:val="center"/>
          </w:tcPr>
          <w:p w:rsidR="003A564F" w:rsidRPr="003A564F" w:rsidRDefault="003A564F" w:rsidP="003A564F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3A564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姓名：</w:t>
            </w:r>
          </w:p>
        </w:tc>
        <w:tc>
          <w:tcPr>
            <w:tcW w:w="2409" w:type="dxa"/>
          </w:tcPr>
          <w:p w:rsidR="003A564F" w:rsidRPr="003A564F" w:rsidRDefault="003A564F" w:rsidP="003A564F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564F" w:rsidRPr="003A564F" w:rsidTr="00B641BA">
        <w:trPr>
          <w:trHeight w:val="397"/>
        </w:trPr>
        <w:tc>
          <w:tcPr>
            <w:tcW w:w="993" w:type="dxa"/>
            <w:vAlign w:val="center"/>
          </w:tcPr>
          <w:p w:rsidR="003A564F" w:rsidRPr="003A564F" w:rsidRDefault="003A564F" w:rsidP="003A564F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 w:cs="Times New Roman"/>
                <w:color w:val="auto"/>
                <w:kern w:val="2"/>
                <w:sz w:val="22"/>
                <w:szCs w:val="22"/>
              </w:rPr>
            </w:pPr>
            <w:r w:rsidRPr="003A564F">
              <w:rPr>
                <w:rFonts w:ascii="微軟正黑體" w:eastAsia="微軟正黑體" w:hAnsi="微軟正黑體" w:hint="eastAsia"/>
                <w:sz w:val="22"/>
                <w:szCs w:val="22"/>
              </w:rPr>
              <w:t>日期：</w:t>
            </w:r>
          </w:p>
        </w:tc>
        <w:tc>
          <w:tcPr>
            <w:tcW w:w="2409" w:type="dxa"/>
          </w:tcPr>
          <w:p w:rsidR="003A564F" w:rsidRPr="003A564F" w:rsidRDefault="00462FBE" w:rsidP="003208DC">
            <w:pPr>
              <w:pStyle w:val="Default"/>
              <w:spacing w:line="34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202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="003A564F">
              <w:rPr>
                <w:rFonts w:ascii="微軟正黑體" w:eastAsia="微軟正黑體" w:hAnsi="微軟正黑體" w:hint="eastAsia"/>
                <w:sz w:val="22"/>
                <w:szCs w:val="22"/>
              </w:rPr>
              <w:t>／　　／</w:t>
            </w:r>
          </w:p>
        </w:tc>
      </w:tr>
    </w:tbl>
    <w:p w:rsidR="003A564F" w:rsidRPr="003A564F" w:rsidRDefault="003A564F" w:rsidP="00340D73">
      <w:pPr>
        <w:pStyle w:val="Default"/>
        <w:spacing w:line="300" w:lineRule="exact"/>
        <w:ind w:leftChars="100" w:left="240"/>
        <w:rPr>
          <w:rFonts w:ascii="微軟正黑體" w:eastAsia="微軟正黑體" w:hAnsi="微軟正黑體" w:cs="Times New Roman"/>
          <w:color w:val="auto"/>
          <w:sz w:val="22"/>
          <w:szCs w:val="22"/>
        </w:rPr>
      </w:pPr>
      <w:r w:rsidRPr="003A564F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經財團法人中衛發展中心向本人告知上開事項，本人確已獲知且瞭解，並同意 貴中心於所列蒐集目的範圍內，合理蒐集、處理及利用本人之個人資料。且同意 貴中心留存此同意書，供日後取出查驗。</w:t>
      </w:r>
    </w:p>
    <w:p w:rsidR="003A564F" w:rsidRPr="005822E4" w:rsidRDefault="003A564F" w:rsidP="003A564F">
      <w:pPr>
        <w:spacing w:after="240" w:line="276" w:lineRule="auto"/>
        <w:rPr>
          <w:rFonts w:ascii="微軟正黑體" w:hAnsi="微軟正黑體" w:cs="Arial"/>
          <w:b/>
          <w:sz w:val="28"/>
        </w:rPr>
      </w:pPr>
    </w:p>
    <w:p w:rsidR="003A564F" w:rsidRPr="005822E4" w:rsidRDefault="003A564F" w:rsidP="003A564F">
      <w:pPr>
        <w:widowControl/>
        <w:spacing w:line="360" w:lineRule="exact"/>
        <w:rPr>
          <w:rFonts w:ascii="微軟正黑體" w:hAnsi="微軟正黑體" w:cs="Arial"/>
        </w:rPr>
      </w:pPr>
    </w:p>
    <w:p w:rsidR="00753E66" w:rsidRPr="00977225" w:rsidRDefault="00753E66" w:rsidP="003D5ABE">
      <w:pPr>
        <w:spacing w:line="360" w:lineRule="auto"/>
        <w:rPr>
          <w:rFonts w:ascii="微軟正黑體" w:eastAsia="微軟正黑體" w:hAnsi="微軟正黑體"/>
          <w:b/>
          <w:sz w:val="20"/>
          <w:szCs w:val="24"/>
        </w:rPr>
      </w:pPr>
    </w:p>
    <w:sectPr w:rsidR="00753E66" w:rsidRPr="00977225" w:rsidSect="00A323B9">
      <w:headerReference w:type="default" r:id="rId14"/>
      <w:footerReference w:type="default" r:id="rId15"/>
      <w:pgSz w:w="11906" w:h="16838" w:code="9"/>
      <w:pgMar w:top="3119" w:right="340" w:bottom="510" w:left="340" w:header="425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9E" w:rsidRDefault="0070179E" w:rsidP="00376205">
      <w:r>
        <w:separator/>
      </w:r>
    </w:p>
  </w:endnote>
  <w:endnote w:type="continuationSeparator" w:id="0">
    <w:p w:rsidR="0070179E" w:rsidRDefault="0070179E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jpn_boo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10A" w:rsidRPr="000E1681" w:rsidRDefault="00A323B9" w:rsidP="00145359">
    <w:pPr>
      <w:pStyle w:val="ae"/>
      <w:rPr>
        <w:rFonts w:ascii="Microsoft JhengHei UI" w:hAnsi="Microsoft JhengHei UI"/>
      </w:rPr>
    </w:pPr>
    <w:r w:rsidRPr="00EE5FFB">
      <w:rPr>
        <w:rFonts w:ascii="Microsoft JhengHei UI" w:hAnsi="Microsoft JhengHei UI"/>
        <w:noProof/>
        <w:color w:val="1C6194" w:themeColor="accent6" w:themeShade="BF"/>
        <w:sz w:val="20"/>
        <w:szCs w:val="20"/>
      </w:rPr>
      <w:drawing>
        <wp:anchor distT="0" distB="0" distL="114300" distR="114300" simplePos="0" relativeHeight="251661312" behindDoc="0" locked="0" layoutInCell="1" allowOverlap="1" wp14:anchorId="614384AA" wp14:editId="76456976">
          <wp:simplePos x="0" y="0"/>
          <wp:positionH relativeFrom="column">
            <wp:posOffset>172000</wp:posOffset>
          </wp:positionH>
          <wp:positionV relativeFrom="paragraph">
            <wp:posOffset>48260</wp:posOffset>
          </wp:positionV>
          <wp:extent cx="1079500" cy="443230"/>
          <wp:effectExtent l="0" t="0" r="6350" b="0"/>
          <wp:wrapNone/>
          <wp:docPr id="27" name="圖片 27" descr="D:\★ C1383\✱ CI學院\02-5 20210924-1029 TPS 4級檢定課程\04-2 for youtube 20210907test\CI學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★ C1383\✱ CI學院\02-5 20210924-1029 TPS 4級檢定課程\04-2 for youtube 20210907test\CI學院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9E" w:rsidRDefault="0070179E" w:rsidP="00376205">
      <w:r>
        <w:separator/>
      </w:r>
    </w:p>
  </w:footnote>
  <w:footnote w:type="continuationSeparator" w:id="0">
    <w:p w:rsidR="0070179E" w:rsidRDefault="0070179E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12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4253"/>
    </w:tblGrid>
    <w:tr w:rsidR="001A79C0" w:rsidRPr="00E7318C" w:rsidTr="001A58CF">
      <w:trPr>
        <w:trHeight w:val="2131"/>
      </w:trPr>
      <w:tc>
        <w:tcPr>
          <w:tcW w:w="7938" w:type="dxa"/>
        </w:tcPr>
        <w:p w:rsidR="00013904" w:rsidRDefault="001A79C0" w:rsidP="004B5F5B">
          <w:pPr>
            <w:pStyle w:val="ac"/>
            <w:tabs>
              <w:tab w:val="left" w:pos="7560"/>
            </w:tabs>
            <w:rPr>
              <w:rFonts w:ascii="微軟正黑體" w:eastAsia="微軟正黑體" w:hAnsi="微軟正黑體"/>
              <w:b/>
              <w:noProof/>
              <w:sz w:val="28"/>
            </w:rPr>
          </w:pPr>
          <w:r w:rsidRPr="000E1681">
            <w:rPr>
              <w:rFonts w:ascii="Microsoft JhengHei UI" w:hAnsi="Microsoft JhengHei UI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3175</wp:posOffset>
                    </wp:positionV>
                    <wp:extent cx="1332000" cy="1296000"/>
                    <wp:effectExtent l="0" t="0" r="1905" b="0"/>
                    <wp:wrapNone/>
                    <wp:docPr id="7" name="群組 7" descr="裝飾元素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32000" cy="1296000"/>
                              <a:chOff x="0" y="0"/>
                              <a:chExt cx="1369609" cy="1296000"/>
                            </a:xfrm>
                          </wpg:grpSpPr>
                          <wps:wsp>
                            <wps:cNvPr id="3" name="矩形 1"/>
                            <wps:cNvSpPr/>
                            <wps:spPr>
                              <a:xfrm>
                                <a:off x="0" y="0"/>
                                <a:ext cx="347472" cy="129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矩形 2"/>
                            <wps:cNvSpPr/>
                            <wps:spPr>
                              <a:xfrm>
                                <a:off x="336168" y="0"/>
                                <a:ext cx="342900" cy="97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矩形 3"/>
                            <wps:cNvSpPr/>
                            <wps:spPr>
                              <a:xfrm>
                                <a:off x="679153" y="0"/>
                                <a:ext cx="342900" cy="64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矩形 4"/>
                            <wps:cNvSpPr/>
                            <wps:spPr>
                              <a:xfrm>
                                <a:off x="1022137" y="0"/>
                                <a:ext cx="347472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B76E7E1" id="群組 7" o:spid="_x0000_s1026" alt="裝飾元素" style="position:absolute;margin-left:.15pt;margin-top:.25pt;width:104.9pt;height:102.05pt;z-index:-251654144" coordsize="13696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">
                    <v:rect id="矩形 1" o:spid="_x0000_s1027" style="position:absolute;width:3474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3494ba [3204]" stroked="f" strokeweight="1pt"/>
                    <v:rect id="矩形 2" o:spid="_x0000_s1028" style="position:absolute;left:3361;width:3429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5IwQAAANoAAAAPAAAAZHJzL2Rvd25yZXYueG1sRI9LawIx&#10;FIX3hf6HcAvdFM20S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Bjv7kjBAAAA2gAAAA8AAAAA&#10;AAAAAAAAAAAABwIAAGRycy9kb3ducmV2LnhtbFBLBQYAAAAAAwADALcAAAD1AgAAAAA=&#10;" fillcolor="#2683c6 [3209]" stroked="f" strokeweight="1pt"/>
                    <v:rect id="矩形 3" o:spid="_x0000_s1029" style="position:absolute;left:6791;width:3429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" fillcolor="#75bda7 [3206]" stroked="f" strokeweight="1pt"/>
                    <v:rect id="矩形 4" o:spid="_x0000_s1030" style="position:absolute;left:10221;width:3475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" fillcolor="#373545 [3215]" stroked="f" strokeweight="1pt"/>
                  </v:group>
                </w:pict>
              </mc:Fallback>
            </mc:AlternateContent>
          </w:r>
        </w:p>
        <w:p w:rsidR="00526485" w:rsidRPr="00526485" w:rsidRDefault="00526485" w:rsidP="00013904">
          <w:pPr>
            <w:pStyle w:val="ac"/>
            <w:tabs>
              <w:tab w:val="left" w:pos="7560"/>
            </w:tabs>
            <w:ind w:leftChars="700" w:left="1680"/>
            <w:rPr>
              <w:rFonts w:ascii="微軟正黑體" w:eastAsia="微軟正黑體" w:hAnsi="微軟正黑體"/>
              <w:b/>
              <w:noProof/>
              <w:color w:val="1C6194" w:themeColor="accent6" w:themeShade="BF"/>
              <w:sz w:val="16"/>
            </w:rPr>
          </w:pPr>
        </w:p>
        <w:p w:rsidR="00013904" w:rsidRPr="00E416A4" w:rsidRDefault="00013904" w:rsidP="00013904">
          <w:pPr>
            <w:pStyle w:val="ac"/>
            <w:tabs>
              <w:tab w:val="left" w:pos="7560"/>
            </w:tabs>
            <w:ind w:leftChars="700" w:left="1680"/>
            <w:rPr>
              <w:rFonts w:ascii="微軟正黑體" w:eastAsia="微軟正黑體" w:hAnsi="微軟正黑體"/>
              <w:b/>
              <w:noProof/>
              <w:color w:val="1C6194" w:themeColor="accent6" w:themeShade="BF"/>
              <w:sz w:val="36"/>
            </w:rPr>
          </w:pPr>
          <w:r w:rsidRPr="00E416A4">
            <w:rPr>
              <w:rFonts w:ascii="微軟正黑體" w:eastAsia="微軟正黑體" w:hAnsi="微軟正黑體"/>
              <w:b/>
              <w:noProof/>
              <w:color w:val="1C6194" w:themeColor="accent6" w:themeShade="BF"/>
              <w:sz w:val="36"/>
            </w:rPr>
            <w:t>2</w:t>
          </w:r>
          <w:r w:rsidR="004B5F5B" w:rsidRPr="00E416A4">
            <w:rPr>
              <w:rFonts w:ascii="微軟正黑體" w:eastAsia="微軟正黑體" w:hAnsi="微軟正黑體" w:hint="eastAsia"/>
              <w:b/>
              <w:noProof/>
              <w:color w:val="1C6194" w:themeColor="accent6" w:themeShade="BF"/>
              <w:sz w:val="36"/>
            </w:rPr>
            <w:t>02</w:t>
          </w:r>
          <w:r w:rsidR="00304101">
            <w:rPr>
              <w:rFonts w:ascii="微軟正黑體" w:eastAsia="微軟正黑體" w:hAnsi="微軟正黑體"/>
              <w:b/>
              <w:noProof/>
              <w:color w:val="1C6194" w:themeColor="accent6" w:themeShade="BF"/>
              <w:sz w:val="36"/>
            </w:rPr>
            <w:t>5</w:t>
          </w:r>
          <w:r w:rsidR="004B5F5B" w:rsidRPr="00E416A4">
            <w:rPr>
              <w:rFonts w:ascii="微軟正黑體" w:eastAsia="微軟正黑體" w:hAnsi="微軟正黑體" w:hint="eastAsia"/>
              <w:b/>
              <w:noProof/>
              <w:color w:val="1C6194" w:themeColor="accent6" w:themeShade="BF"/>
              <w:sz w:val="36"/>
            </w:rPr>
            <w:t>年</w:t>
          </w:r>
        </w:p>
        <w:p w:rsidR="005A2463" w:rsidRPr="005A2463" w:rsidRDefault="00E416A4" w:rsidP="00A323B9">
          <w:pPr>
            <w:pStyle w:val="ac"/>
            <w:tabs>
              <w:tab w:val="left" w:pos="7560"/>
            </w:tabs>
            <w:ind w:leftChars="700" w:left="1680"/>
            <w:rPr>
              <w:rFonts w:ascii="微軟正黑體" w:eastAsia="微軟正黑體" w:hAnsi="微軟正黑體"/>
              <w:b/>
              <w:noProof/>
              <w:color w:val="1C6194" w:themeColor="accent6" w:themeShade="BF"/>
              <w:sz w:val="40"/>
            </w:rPr>
          </w:pPr>
          <w:r w:rsidRPr="00E416A4">
            <w:rPr>
              <w:rFonts w:ascii="微軟正黑體" w:eastAsia="微軟正黑體" w:hAnsi="微軟正黑體" w:hint="eastAsia"/>
              <w:b/>
              <w:noProof/>
              <w:color w:val="1C6194" w:themeColor="accent6" w:themeShade="BF"/>
              <w:sz w:val="36"/>
            </w:rPr>
            <w:t>持續改善</w:t>
          </w:r>
          <w:r w:rsidR="004B5F5B" w:rsidRPr="00E416A4">
            <w:rPr>
              <w:rFonts w:ascii="微軟正黑體" w:eastAsia="微軟正黑體" w:hAnsi="微軟正黑體" w:hint="eastAsia"/>
              <w:b/>
              <w:noProof/>
              <w:color w:val="1C6194" w:themeColor="accent6" w:themeShade="BF"/>
              <w:sz w:val="36"/>
            </w:rPr>
            <w:t>活動實戰演練系列課程</w:t>
          </w:r>
        </w:p>
      </w:tc>
      <w:tc>
        <w:tcPr>
          <w:tcW w:w="4253" w:type="dxa"/>
        </w:tcPr>
        <w:p w:rsidR="001A79C0" w:rsidRPr="00446A35" w:rsidRDefault="00E416A4" w:rsidP="00446A35">
          <w:pPr>
            <w:spacing w:line="260" w:lineRule="exact"/>
            <w:jc w:val="both"/>
            <w:rPr>
              <w:rFonts w:ascii="微軟正黑體" w:eastAsia="微軟正黑體" w:hAnsi="微軟正黑體" w:cs="Arial"/>
              <w:b/>
              <w:bCs/>
              <w:sz w:val="21"/>
              <w:szCs w:val="21"/>
            </w:rPr>
          </w:pPr>
          <w:r w:rsidRPr="00ED0E7E">
            <w:rPr>
              <w:rFonts w:ascii="微軟正黑體" w:eastAsia="微軟正黑體" w:hAnsi="微軟正黑體"/>
              <w:b/>
              <w:noProof/>
              <w:color w:val="1C6194" w:themeColor="accent6" w:themeShade="BF"/>
              <w:sz w:val="40"/>
            </w:rPr>
            <w:drawing>
              <wp:anchor distT="0" distB="0" distL="114300" distR="114300" simplePos="0" relativeHeight="251664384" behindDoc="0" locked="0" layoutInCell="1" allowOverlap="1" wp14:anchorId="33D0C5E5" wp14:editId="6B44AA0C">
                <wp:simplePos x="0" y="0"/>
                <wp:positionH relativeFrom="column">
                  <wp:posOffset>574040</wp:posOffset>
                </wp:positionH>
                <wp:positionV relativeFrom="paragraph">
                  <wp:posOffset>-60960</wp:posOffset>
                </wp:positionV>
                <wp:extent cx="1440000" cy="542005"/>
                <wp:effectExtent l="0" t="0" r="8255" b="0"/>
                <wp:wrapNone/>
                <wp:docPr id="14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圖片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42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6710A" w:rsidRPr="000E1681" w:rsidRDefault="00F6710A" w:rsidP="00407D91">
    <w:pPr>
      <w:pStyle w:val="ac"/>
      <w:tabs>
        <w:tab w:val="left" w:pos="7560"/>
      </w:tabs>
      <w:rPr>
        <w:rFonts w:ascii="Microsoft JhengHei UI" w:hAnsi="Microsoft JhengHei UI"/>
      </w:rPr>
    </w:pPr>
    <w:r w:rsidRPr="000E1681">
      <w:rPr>
        <w:rFonts w:ascii="Microsoft JhengHei UI" w:hAnsi="Microsoft JhengHei UI"/>
        <w:noProof/>
        <w:lang w:val="zh-TW" w:bidi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F3"/>
    <w:multiLevelType w:val="hybridMultilevel"/>
    <w:tmpl w:val="96107B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1E43BF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EB26B46"/>
    <w:multiLevelType w:val="hybridMultilevel"/>
    <w:tmpl w:val="AFF27606"/>
    <w:lvl w:ilvl="0" w:tplc="68062E1A">
      <w:start w:val="1"/>
      <w:numFmt w:val="bullet"/>
      <w:lvlText w:val="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spacing w:val="0"/>
        <w:kern w:val="0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F24CFE"/>
    <w:multiLevelType w:val="hybridMultilevel"/>
    <w:tmpl w:val="FDB6BFE4"/>
    <w:lvl w:ilvl="0" w:tplc="988EEF84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AA7997"/>
    <w:multiLevelType w:val="hybridMultilevel"/>
    <w:tmpl w:val="F22E7140"/>
    <w:lvl w:ilvl="0" w:tplc="988EEF84">
      <w:start w:val="1"/>
      <w:numFmt w:val="decimalEnclosedCircle"/>
      <w:lvlText w:val="%1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D667964"/>
    <w:multiLevelType w:val="hybridMultilevel"/>
    <w:tmpl w:val="AC3E4F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420CA8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5B906A83"/>
    <w:multiLevelType w:val="hybridMultilevel"/>
    <w:tmpl w:val="F64E9F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DE6E5A"/>
    <w:multiLevelType w:val="hybridMultilevel"/>
    <w:tmpl w:val="1E6EAD16"/>
    <w:lvl w:ilvl="0" w:tplc="9A762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35"/>
    <w:rsid w:val="00003871"/>
    <w:rsid w:val="000105D6"/>
    <w:rsid w:val="00013904"/>
    <w:rsid w:val="00016FEF"/>
    <w:rsid w:val="00021808"/>
    <w:rsid w:val="00030FEA"/>
    <w:rsid w:val="0004460B"/>
    <w:rsid w:val="0005255B"/>
    <w:rsid w:val="00054D69"/>
    <w:rsid w:val="000578BD"/>
    <w:rsid w:val="00057CED"/>
    <w:rsid w:val="000636A9"/>
    <w:rsid w:val="00066CCA"/>
    <w:rsid w:val="0007270A"/>
    <w:rsid w:val="0007557F"/>
    <w:rsid w:val="000D73E3"/>
    <w:rsid w:val="000E10A0"/>
    <w:rsid w:val="000E1681"/>
    <w:rsid w:val="00107880"/>
    <w:rsid w:val="00125AFE"/>
    <w:rsid w:val="00131601"/>
    <w:rsid w:val="001343B1"/>
    <w:rsid w:val="00145359"/>
    <w:rsid w:val="00154211"/>
    <w:rsid w:val="00164E66"/>
    <w:rsid w:val="001816F2"/>
    <w:rsid w:val="00184742"/>
    <w:rsid w:val="001961A9"/>
    <w:rsid w:val="001A58CF"/>
    <w:rsid w:val="001A79C0"/>
    <w:rsid w:val="001B16B7"/>
    <w:rsid w:val="001C4724"/>
    <w:rsid w:val="001E3E24"/>
    <w:rsid w:val="001E4B0C"/>
    <w:rsid w:val="001E6298"/>
    <w:rsid w:val="001E6303"/>
    <w:rsid w:val="00216DAE"/>
    <w:rsid w:val="0022248D"/>
    <w:rsid w:val="00224446"/>
    <w:rsid w:val="00252CE5"/>
    <w:rsid w:val="0025361C"/>
    <w:rsid w:val="002539AC"/>
    <w:rsid w:val="00256434"/>
    <w:rsid w:val="00273087"/>
    <w:rsid w:val="002830EC"/>
    <w:rsid w:val="0029513C"/>
    <w:rsid w:val="00296340"/>
    <w:rsid w:val="002C0EFA"/>
    <w:rsid w:val="002C64F1"/>
    <w:rsid w:val="002D1273"/>
    <w:rsid w:val="002D37B0"/>
    <w:rsid w:val="002F696F"/>
    <w:rsid w:val="00304101"/>
    <w:rsid w:val="003049BB"/>
    <w:rsid w:val="003208DC"/>
    <w:rsid w:val="00322A76"/>
    <w:rsid w:val="00323A60"/>
    <w:rsid w:val="00340D73"/>
    <w:rsid w:val="00341898"/>
    <w:rsid w:val="00344A6F"/>
    <w:rsid w:val="003724C2"/>
    <w:rsid w:val="00373F7E"/>
    <w:rsid w:val="00376205"/>
    <w:rsid w:val="003852EB"/>
    <w:rsid w:val="003951D5"/>
    <w:rsid w:val="00396549"/>
    <w:rsid w:val="003A564F"/>
    <w:rsid w:val="003A6A4C"/>
    <w:rsid w:val="003D0547"/>
    <w:rsid w:val="003D54A2"/>
    <w:rsid w:val="003D5ABE"/>
    <w:rsid w:val="003E3C3B"/>
    <w:rsid w:val="003F7ABA"/>
    <w:rsid w:val="00407D91"/>
    <w:rsid w:val="004105D0"/>
    <w:rsid w:val="00410721"/>
    <w:rsid w:val="0042510E"/>
    <w:rsid w:val="00436594"/>
    <w:rsid w:val="004452A9"/>
    <w:rsid w:val="00445EC4"/>
    <w:rsid w:val="00446A35"/>
    <w:rsid w:val="004532C6"/>
    <w:rsid w:val="00462FBE"/>
    <w:rsid w:val="0046410B"/>
    <w:rsid w:val="004719BA"/>
    <w:rsid w:val="00475FB4"/>
    <w:rsid w:val="00482F70"/>
    <w:rsid w:val="00494123"/>
    <w:rsid w:val="004A1371"/>
    <w:rsid w:val="004B4763"/>
    <w:rsid w:val="004B5F5B"/>
    <w:rsid w:val="004C656C"/>
    <w:rsid w:val="004F6643"/>
    <w:rsid w:val="005147B1"/>
    <w:rsid w:val="005153D1"/>
    <w:rsid w:val="00515B05"/>
    <w:rsid w:val="00526485"/>
    <w:rsid w:val="005579E6"/>
    <w:rsid w:val="00557B52"/>
    <w:rsid w:val="00574A8C"/>
    <w:rsid w:val="0059362C"/>
    <w:rsid w:val="005942EB"/>
    <w:rsid w:val="005A2463"/>
    <w:rsid w:val="005A69FC"/>
    <w:rsid w:val="005B0E92"/>
    <w:rsid w:val="005B7B67"/>
    <w:rsid w:val="005E1168"/>
    <w:rsid w:val="005E4228"/>
    <w:rsid w:val="005F113D"/>
    <w:rsid w:val="005F31DB"/>
    <w:rsid w:val="0062123A"/>
    <w:rsid w:val="00626CDC"/>
    <w:rsid w:val="00646E75"/>
    <w:rsid w:val="00650487"/>
    <w:rsid w:val="0065638F"/>
    <w:rsid w:val="006653EC"/>
    <w:rsid w:val="00673265"/>
    <w:rsid w:val="00682F52"/>
    <w:rsid w:val="00690D6D"/>
    <w:rsid w:val="00691C63"/>
    <w:rsid w:val="006923F9"/>
    <w:rsid w:val="00694EF2"/>
    <w:rsid w:val="006A0958"/>
    <w:rsid w:val="006B01BD"/>
    <w:rsid w:val="006B3F77"/>
    <w:rsid w:val="006B6B40"/>
    <w:rsid w:val="006C5796"/>
    <w:rsid w:val="0070179E"/>
    <w:rsid w:val="00704E1F"/>
    <w:rsid w:val="00710CA2"/>
    <w:rsid w:val="007200C6"/>
    <w:rsid w:val="0072385F"/>
    <w:rsid w:val="00723F0D"/>
    <w:rsid w:val="00744FAA"/>
    <w:rsid w:val="00753E66"/>
    <w:rsid w:val="0075588D"/>
    <w:rsid w:val="00761778"/>
    <w:rsid w:val="007723B9"/>
    <w:rsid w:val="00783333"/>
    <w:rsid w:val="007856D5"/>
    <w:rsid w:val="007939AB"/>
    <w:rsid w:val="007A7FD8"/>
    <w:rsid w:val="007B0290"/>
    <w:rsid w:val="007B19DB"/>
    <w:rsid w:val="007C45DB"/>
    <w:rsid w:val="007D23F3"/>
    <w:rsid w:val="007E03D0"/>
    <w:rsid w:val="007F420D"/>
    <w:rsid w:val="008009DA"/>
    <w:rsid w:val="00810A41"/>
    <w:rsid w:val="00812904"/>
    <w:rsid w:val="008131E4"/>
    <w:rsid w:val="0083138B"/>
    <w:rsid w:val="00863F21"/>
    <w:rsid w:val="008717F4"/>
    <w:rsid w:val="00875227"/>
    <w:rsid w:val="00877759"/>
    <w:rsid w:val="008830DA"/>
    <w:rsid w:val="00887636"/>
    <w:rsid w:val="00893578"/>
    <w:rsid w:val="00896248"/>
    <w:rsid w:val="008A7B59"/>
    <w:rsid w:val="008D0293"/>
    <w:rsid w:val="008D77DF"/>
    <w:rsid w:val="00904A40"/>
    <w:rsid w:val="00914211"/>
    <w:rsid w:val="00922646"/>
    <w:rsid w:val="00926047"/>
    <w:rsid w:val="00926769"/>
    <w:rsid w:val="00936314"/>
    <w:rsid w:val="00942AE0"/>
    <w:rsid w:val="00945266"/>
    <w:rsid w:val="00964B19"/>
    <w:rsid w:val="00977225"/>
    <w:rsid w:val="00982AFE"/>
    <w:rsid w:val="009864AB"/>
    <w:rsid w:val="009B3BD5"/>
    <w:rsid w:val="009C28ED"/>
    <w:rsid w:val="009E5AB2"/>
    <w:rsid w:val="009F6379"/>
    <w:rsid w:val="009F653F"/>
    <w:rsid w:val="00A00DA7"/>
    <w:rsid w:val="00A159EF"/>
    <w:rsid w:val="00A15F15"/>
    <w:rsid w:val="00A160DD"/>
    <w:rsid w:val="00A165DB"/>
    <w:rsid w:val="00A323B9"/>
    <w:rsid w:val="00A40D0A"/>
    <w:rsid w:val="00A46119"/>
    <w:rsid w:val="00A54464"/>
    <w:rsid w:val="00A60964"/>
    <w:rsid w:val="00A74DB5"/>
    <w:rsid w:val="00AA2AF0"/>
    <w:rsid w:val="00AB1F92"/>
    <w:rsid w:val="00AB72BB"/>
    <w:rsid w:val="00AD22FF"/>
    <w:rsid w:val="00AE4F1B"/>
    <w:rsid w:val="00B0607B"/>
    <w:rsid w:val="00B22838"/>
    <w:rsid w:val="00B358C5"/>
    <w:rsid w:val="00B641BA"/>
    <w:rsid w:val="00B8169E"/>
    <w:rsid w:val="00B82B5D"/>
    <w:rsid w:val="00B90164"/>
    <w:rsid w:val="00BB2FDD"/>
    <w:rsid w:val="00BD3657"/>
    <w:rsid w:val="00BD3958"/>
    <w:rsid w:val="00BD4014"/>
    <w:rsid w:val="00BD4A4A"/>
    <w:rsid w:val="00BF6B6A"/>
    <w:rsid w:val="00C01E3E"/>
    <w:rsid w:val="00C067BD"/>
    <w:rsid w:val="00C11905"/>
    <w:rsid w:val="00C14EB1"/>
    <w:rsid w:val="00C262CD"/>
    <w:rsid w:val="00C55116"/>
    <w:rsid w:val="00C57C8B"/>
    <w:rsid w:val="00C6127A"/>
    <w:rsid w:val="00C82915"/>
    <w:rsid w:val="00C82C40"/>
    <w:rsid w:val="00C86167"/>
    <w:rsid w:val="00C8724B"/>
    <w:rsid w:val="00C87C9C"/>
    <w:rsid w:val="00C904E8"/>
    <w:rsid w:val="00C92100"/>
    <w:rsid w:val="00C954B7"/>
    <w:rsid w:val="00CA4320"/>
    <w:rsid w:val="00CB18CC"/>
    <w:rsid w:val="00CD0600"/>
    <w:rsid w:val="00CD384D"/>
    <w:rsid w:val="00CE1FF8"/>
    <w:rsid w:val="00D03522"/>
    <w:rsid w:val="00D11CA7"/>
    <w:rsid w:val="00D14447"/>
    <w:rsid w:val="00D15A82"/>
    <w:rsid w:val="00D36DC3"/>
    <w:rsid w:val="00D51DD6"/>
    <w:rsid w:val="00D574C1"/>
    <w:rsid w:val="00D648FF"/>
    <w:rsid w:val="00D770A7"/>
    <w:rsid w:val="00D87741"/>
    <w:rsid w:val="00DA6C8C"/>
    <w:rsid w:val="00DB124C"/>
    <w:rsid w:val="00DD0998"/>
    <w:rsid w:val="00DD142F"/>
    <w:rsid w:val="00DE5C00"/>
    <w:rsid w:val="00DF4713"/>
    <w:rsid w:val="00DF67BA"/>
    <w:rsid w:val="00E0756B"/>
    <w:rsid w:val="00E412D4"/>
    <w:rsid w:val="00E416A4"/>
    <w:rsid w:val="00E42029"/>
    <w:rsid w:val="00E427C8"/>
    <w:rsid w:val="00E42835"/>
    <w:rsid w:val="00E45756"/>
    <w:rsid w:val="00E46A0A"/>
    <w:rsid w:val="00E526DE"/>
    <w:rsid w:val="00E55D74"/>
    <w:rsid w:val="00E7318C"/>
    <w:rsid w:val="00E81BBB"/>
    <w:rsid w:val="00E86C72"/>
    <w:rsid w:val="00EA5EEF"/>
    <w:rsid w:val="00ED23E1"/>
    <w:rsid w:val="00ED4963"/>
    <w:rsid w:val="00EE4EF1"/>
    <w:rsid w:val="00EE5FFB"/>
    <w:rsid w:val="00EF0909"/>
    <w:rsid w:val="00EF18D8"/>
    <w:rsid w:val="00F045D2"/>
    <w:rsid w:val="00F27047"/>
    <w:rsid w:val="00F31A77"/>
    <w:rsid w:val="00F3429F"/>
    <w:rsid w:val="00F405F8"/>
    <w:rsid w:val="00F407B7"/>
    <w:rsid w:val="00F46FBE"/>
    <w:rsid w:val="00F51C39"/>
    <w:rsid w:val="00F670DA"/>
    <w:rsid w:val="00F6710A"/>
    <w:rsid w:val="00F71454"/>
    <w:rsid w:val="00F82B46"/>
    <w:rsid w:val="00F875B3"/>
    <w:rsid w:val="00F93D09"/>
    <w:rsid w:val="00FB2FD8"/>
    <w:rsid w:val="00FC2A52"/>
    <w:rsid w:val="00FC7BD2"/>
    <w:rsid w:val="00FE54A2"/>
    <w:rsid w:val="00FE7421"/>
    <w:rsid w:val="00FF3830"/>
    <w:rsid w:val="00FF429E"/>
    <w:rsid w:val="00FF53D8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A3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66"/>
    <w:pPr>
      <w:widowControl w:val="0"/>
    </w:pPr>
    <w:rPr>
      <w:kern w:val="2"/>
      <w:szCs w:val="22"/>
      <w:lang w:eastAsia="zh-TW"/>
    </w:rPr>
  </w:style>
  <w:style w:type="paragraph" w:styleId="1">
    <w:name w:val="heading 1"/>
    <w:basedOn w:val="a"/>
    <w:next w:val="a"/>
    <w:link w:val="10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標題 1 字元"/>
    <w:basedOn w:val="a0"/>
    <w:link w:val="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3">
    <w:name w:val="Salutation"/>
    <w:basedOn w:val="a"/>
    <w:link w:val="a4"/>
    <w:uiPriority w:val="4"/>
    <w:unhideWhenUsed/>
    <w:qFormat/>
    <w:rsid w:val="000E1681"/>
    <w:pPr>
      <w:spacing w:before="720" w:after="160" w:line="288" w:lineRule="auto"/>
    </w:pPr>
    <w:rPr>
      <w:color w:val="595959" w:themeColor="text1" w:themeTint="A6"/>
      <w:kern w:val="20"/>
      <w:sz w:val="20"/>
      <w:szCs w:val="20"/>
    </w:rPr>
  </w:style>
  <w:style w:type="character" w:customStyle="1" w:styleId="a4">
    <w:name w:val="問候 字元"/>
    <w:basedOn w:val="a0"/>
    <w:link w:val="a3"/>
    <w:uiPriority w:val="4"/>
    <w:rsid w:val="000E1681"/>
    <w:rPr>
      <w:rFonts w:eastAsia="Microsoft JhengHei UI"/>
      <w:color w:val="595959" w:themeColor="text1" w:themeTint="A6"/>
      <w:kern w:val="20"/>
      <w:sz w:val="20"/>
      <w:szCs w:val="20"/>
    </w:rPr>
  </w:style>
  <w:style w:type="paragraph" w:styleId="a5">
    <w:name w:val="Closing"/>
    <w:basedOn w:val="a"/>
    <w:next w:val="a6"/>
    <w:link w:val="a7"/>
    <w:uiPriority w:val="6"/>
    <w:unhideWhenUsed/>
    <w:qFormat/>
    <w:rsid w:val="000E1681"/>
    <w:pPr>
      <w:spacing w:before="480" w:after="720"/>
    </w:pPr>
    <w:rPr>
      <w:color w:val="595959" w:themeColor="text1" w:themeTint="A6"/>
      <w:kern w:val="20"/>
      <w:szCs w:val="20"/>
    </w:rPr>
  </w:style>
  <w:style w:type="character" w:customStyle="1" w:styleId="a7">
    <w:name w:val="結語 字元"/>
    <w:basedOn w:val="a0"/>
    <w:link w:val="a5"/>
    <w:uiPriority w:val="6"/>
    <w:rsid w:val="000E1681"/>
    <w:rPr>
      <w:rFonts w:eastAsia="Microsoft JhengHei UI"/>
      <w:color w:val="595959" w:themeColor="text1" w:themeTint="A6"/>
      <w:kern w:val="20"/>
      <w:szCs w:val="20"/>
    </w:rPr>
  </w:style>
  <w:style w:type="paragraph" w:styleId="a6">
    <w:name w:val="Signature"/>
    <w:basedOn w:val="a"/>
    <w:link w:val="a8"/>
    <w:uiPriority w:val="7"/>
    <w:unhideWhenUsed/>
    <w:qFormat/>
    <w:rsid w:val="000E1681"/>
    <w:pPr>
      <w:spacing w:before="40" w:line="288" w:lineRule="auto"/>
    </w:pPr>
    <w:rPr>
      <w:b/>
      <w:bCs/>
      <w:color w:val="595959" w:themeColor="text1" w:themeTint="A6"/>
      <w:kern w:val="20"/>
      <w:szCs w:val="20"/>
    </w:rPr>
  </w:style>
  <w:style w:type="character" w:customStyle="1" w:styleId="a8">
    <w:name w:val="簽名 字元"/>
    <w:basedOn w:val="a0"/>
    <w:link w:val="a6"/>
    <w:uiPriority w:val="7"/>
    <w:rsid w:val="000E1681"/>
    <w:rPr>
      <w:rFonts w:eastAsia="Microsoft JhengHei UI"/>
      <w:b/>
      <w:bCs/>
      <w:color w:val="595959" w:themeColor="text1" w:themeTint="A6"/>
      <w:kern w:val="20"/>
      <w:szCs w:val="20"/>
    </w:rPr>
  </w:style>
  <w:style w:type="paragraph" w:customStyle="1" w:styleId="a9">
    <w:name w:val="連絡資訊"/>
    <w:basedOn w:val="a"/>
    <w:uiPriority w:val="10"/>
    <w:qFormat/>
    <w:rsid w:val="000E1681"/>
    <w:pPr>
      <w:spacing w:before="120" w:after="120"/>
    </w:pPr>
    <w:rPr>
      <w:rFonts w:asciiTheme="majorHAnsi" w:hAnsiTheme="majorHAnsi"/>
      <w:kern w:val="20"/>
      <w:szCs w:val="20"/>
    </w:rPr>
  </w:style>
  <w:style w:type="paragraph" w:styleId="aa">
    <w:name w:val="Title"/>
    <w:basedOn w:val="a"/>
    <w:next w:val="a"/>
    <w:link w:val="ab"/>
    <w:uiPriority w:val="1"/>
    <w:qFormat/>
    <w:rsid w:val="000E1681"/>
    <w:pPr>
      <w:spacing w:after="120"/>
      <w:contextualSpacing/>
    </w:pPr>
    <w:rPr>
      <w:rFonts w:asciiTheme="majorHAnsi" w:hAnsiTheme="majorHAnsi" w:cstheme="majorBidi"/>
      <w:b/>
      <w:bCs/>
      <w:caps/>
      <w:kern w:val="28"/>
      <w:sz w:val="96"/>
      <w:szCs w:val="96"/>
    </w:rPr>
  </w:style>
  <w:style w:type="character" w:customStyle="1" w:styleId="ab">
    <w:name w:val="標題 字元"/>
    <w:basedOn w:val="a0"/>
    <w:link w:val="aa"/>
    <w:uiPriority w:val="1"/>
    <w:rsid w:val="000E1681"/>
    <w:rPr>
      <w:rFonts w:asciiTheme="majorHAnsi" w:eastAsia="Microsoft JhengHei UI" w:hAnsiTheme="majorHAnsi" w:cstheme="majorBidi"/>
      <w:b/>
      <w:bCs/>
      <w:caps/>
      <w:kern w:val="28"/>
      <w:sz w:val="96"/>
      <w:szCs w:val="96"/>
    </w:rPr>
  </w:style>
  <w:style w:type="table" w:customStyle="1" w:styleId="1-21">
    <w:name w:val="格線表格 1 淺色 - 輔色 21"/>
    <w:basedOn w:val="a1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header"/>
    <w:basedOn w:val="a"/>
    <w:link w:val="ad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0"/>
    <w:link w:val="ac"/>
    <w:uiPriority w:val="99"/>
    <w:semiHidden/>
    <w:rsid w:val="00C067BD"/>
  </w:style>
  <w:style w:type="paragraph" w:styleId="ae">
    <w:name w:val="footer"/>
    <w:basedOn w:val="a"/>
    <w:link w:val="af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0"/>
    <w:link w:val="ae"/>
    <w:uiPriority w:val="99"/>
    <w:semiHidden/>
    <w:rsid w:val="00C067BD"/>
  </w:style>
  <w:style w:type="table" w:styleId="af0">
    <w:name w:val="Table Grid"/>
    <w:basedOn w:val="a1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810A41"/>
    <w:rPr>
      <w:color w:val="808080"/>
    </w:rPr>
  </w:style>
  <w:style w:type="paragraph" w:customStyle="1" w:styleId="af2">
    <w:name w:val="收件者姓名"/>
    <w:basedOn w:val="a"/>
    <w:next w:val="a"/>
    <w:qFormat/>
    <w:rsid w:val="00145359"/>
    <w:rPr>
      <w:b/>
    </w:rPr>
  </w:style>
  <w:style w:type="paragraph" w:customStyle="1" w:styleId="af3">
    <w:name w:val="地址"/>
    <w:basedOn w:val="a"/>
    <w:next w:val="a"/>
    <w:qFormat/>
    <w:rsid w:val="00145359"/>
    <w:pPr>
      <w:spacing w:after="480"/>
    </w:pPr>
  </w:style>
  <w:style w:type="paragraph" w:styleId="af4">
    <w:name w:val="Date"/>
    <w:basedOn w:val="a"/>
    <w:next w:val="a"/>
    <w:link w:val="af5"/>
    <w:uiPriority w:val="99"/>
    <w:rsid w:val="00145359"/>
    <w:pPr>
      <w:spacing w:after="600"/>
    </w:pPr>
  </w:style>
  <w:style w:type="character" w:customStyle="1" w:styleId="af5">
    <w:name w:val="日期 字元"/>
    <w:basedOn w:val="a0"/>
    <w:link w:val="af4"/>
    <w:uiPriority w:val="99"/>
    <w:rsid w:val="00145359"/>
  </w:style>
  <w:style w:type="paragraph" w:styleId="af6">
    <w:name w:val="Balloon Text"/>
    <w:basedOn w:val="a"/>
    <w:link w:val="af7"/>
    <w:uiPriority w:val="99"/>
    <w:semiHidden/>
    <w:unhideWhenUsed/>
    <w:rsid w:val="00C904E8"/>
    <w:rPr>
      <w:rFonts w:ascii="Tahoma" w:hAnsi="Tahoma" w:cs="Tahoma"/>
      <w:sz w:val="16"/>
      <w:szCs w:val="16"/>
    </w:rPr>
  </w:style>
  <w:style w:type="character" w:customStyle="1" w:styleId="af7">
    <w:name w:val="註解方塊文字 字元"/>
    <w:basedOn w:val="a0"/>
    <w:link w:val="af6"/>
    <w:uiPriority w:val="99"/>
    <w:semiHidden/>
    <w:rsid w:val="00C904E8"/>
    <w:rPr>
      <w:rFonts w:ascii="Tahoma" w:hAnsi="Tahoma" w:cs="Tahoma"/>
      <w:sz w:val="16"/>
      <w:szCs w:val="16"/>
    </w:rPr>
  </w:style>
  <w:style w:type="paragraph" w:styleId="af8">
    <w:name w:val="Subtitle"/>
    <w:basedOn w:val="a"/>
    <w:next w:val="a"/>
    <w:link w:val="af9"/>
    <w:uiPriority w:val="11"/>
    <w:qFormat/>
    <w:rsid w:val="000E1681"/>
    <w:pPr>
      <w:spacing w:after="60"/>
      <w:jc w:val="center"/>
      <w:outlineLvl w:val="1"/>
    </w:pPr>
  </w:style>
  <w:style w:type="character" w:customStyle="1" w:styleId="af9">
    <w:name w:val="副標題 字元"/>
    <w:basedOn w:val="a0"/>
    <w:link w:val="af8"/>
    <w:uiPriority w:val="11"/>
    <w:rsid w:val="000E1681"/>
    <w:rPr>
      <w:rFonts w:eastAsia="Microsoft JhengHei UI"/>
    </w:rPr>
  </w:style>
  <w:style w:type="character" w:styleId="afa">
    <w:name w:val="Subtle Reference"/>
    <w:basedOn w:val="a0"/>
    <w:uiPriority w:val="31"/>
    <w:qFormat/>
    <w:rsid w:val="000E1681"/>
    <w:rPr>
      <w:rFonts w:eastAsia="Microsoft JhengHei UI"/>
      <w:smallCaps/>
      <w:color w:val="5A5A5A" w:themeColor="text1" w:themeTint="A5"/>
    </w:rPr>
  </w:style>
  <w:style w:type="character" w:styleId="afb">
    <w:name w:val="Subtle Emphasis"/>
    <w:basedOn w:val="a0"/>
    <w:uiPriority w:val="19"/>
    <w:qFormat/>
    <w:rsid w:val="000E1681"/>
    <w:rPr>
      <w:rFonts w:eastAsia="Microsoft JhengHei UI"/>
      <w:i/>
      <w:iCs/>
      <w:color w:val="404040" w:themeColor="text1" w:themeTint="BF"/>
    </w:rPr>
  </w:style>
  <w:style w:type="character" w:styleId="afc">
    <w:name w:val="Emphasis"/>
    <w:basedOn w:val="a0"/>
    <w:uiPriority w:val="20"/>
    <w:qFormat/>
    <w:rsid w:val="000E1681"/>
    <w:rPr>
      <w:rFonts w:eastAsia="Microsoft JhengHei UI"/>
      <w:i/>
      <w:iCs/>
    </w:rPr>
  </w:style>
  <w:style w:type="character" w:styleId="afd">
    <w:name w:val="Strong"/>
    <w:basedOn w:val="a0"/>
    <w:uiPriority w:val="22"/>
    <w:qFormat/>
    <w:rsid w:val="000E1681"/>
    <w:rPr>
      <w:rFonts w:eastAsia="Microsoft JhengHei UI"/>
      <w:b/>
      <w:bCs/>
    </w:rPr>
  </w:style>
  <w:style w:type="paragraph" w:styleId="afe">
    <w:name w:val="List Paragraph"/>
    <w:basedOn w:val="a"/>
    <w:uiPriority w:val="34"/>
    <w:qFormat/>
    <w:rsid w:val="000E1681"/>
    <w:pPr>
      <w:ind w:leftChars="200" w:left="480"/>
    </w:pPr>
  </w:style>
  <w:style w:type="paragraph" w:styleId="aff">
    <w:name w:val="No Spacing"/>
    <w:uiPriority w:val="1"/>
    <w:qFormat/>
    <w:rsid w:val="000E1681"/>
    <w:rPr>
      <w:rFonts w:eastAsia="Microsoft JhengHei UI"/>
    </w:rPr>
  </w:style>
  <w:style w:type="character" w:styleId="aff0">
    <w:name w:val="Intense Emphasis"/>
    <w:basedOn w:val="a0"/>
    <w:uiPriority w:val="21"/>
    <w:qFormat/>
    <w:rsid w:val="000E1681"/>
    <w:rPr>
      <w:rFonts w:eastAsia="Microsoft JhengHei UI"/>
      <w:i/>
      <w:iCs/>
      <w:color w:val="3494BA" w:themeColor="accent1"/>
    </w:rPr>
  </w:style>
  <w:style w:type="character" w:styleId="aff1">
    <w:name w:val="Hyperlink"/>
    <w:basedOn w:val="a0"/>
    <w:uiPriority w:val="99"/>
    <w:unhideWhenUsed/>
    <w:rsid w:val="00F93D09"/>
    <w:rPr>
      <w:color w:val="6B9F25" w:themeColor="hyperlink"/>
      <w:u w:val="single"/>
    </w:rPr>
  </w:style>
  <w:style w:type="paragraph" w:customStyle="1" w:styleId="11">
    <w:name w:val="清單段落1"/>
    <w:basedOn w:val="a"/>
    <w:rsid w:val="00E46A0A"/>
    <w:pPr>
      <w:widowControl/>
      <w:spacing w:after="160" w:line="276" w:lineRule="auto"/>
      <w:ind w:leftChars="200" w:left="480"/>
    </w:pPr>
    <w:rPr>
      <w:rFonts w:ascii="Perpetua" w:eastAsia="新細明體" w:hAnsi="Perpetua" w:cs="Times New Roman"/>
      <w:color w:val="000000"/>
      <w:kern w:val="0"/>
      <w:sz w:val="22"/>
    </w:rPr>
  </w:style>
  <w:style w:type="paragraph" w:customStyle="1" w:styleId="Default">
    <w:name w:val="Default"/>
    <w:uiPriority w:val="99"/>
    <w:rsid w:val="003A56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qcc.csd.org.tw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c1768@csd.org.t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1741@csd.org.t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1383\AppData\Roaming\Microsoft\Templates\&#34253;&#33394;&#38542;&#26799;&#20449;&#31627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7376-6194-4996-8ED8-13B50A83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3A640-22F2-4EB0-8611-F5306D08CF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2BC9A60-40F2-459F-BCA4-F24AA245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藍色階梯信箋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2023-02-18T02:08:00Z</dcterms:created>
  <dcterms:modified xsi:type="dcterms:W3CDTF">2024-09-04T04:06:00Z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