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53" w:rsidRDefault="002E1863" w:rsidP="00F34F53">
      <w:pPr>
        <w:snapToGrid w:val="0"/>
        <w:jc w:val="center"/>
        <w:rPr>
          <w:rFonts w:ascii="微軟正黑體" w:eastAsia="微軟正黑體" w:hAnsi="微軟正黑體"/>
          <w:b/>
          <w:sz w:val="40"/>
          <w:szCs w:val="24"/>
          <w:u w:val="single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40"/>
          <w:szCs w:val="24"/>
          <w:u w:val="single"/>
        </w:rPr>
        <w:t>報　名　表</w:t>
      </w:r>
    </w:p>
    <w:p w:rsidR="00F34F53" w:rsidRPr="00A06826" w:rsidRDefault="00F34F53" w:rsidP="00F34F53">
      <w:pPr>
        <w:snapToGrid w:val="0"/>
        <w:rPr>
          <w:rFonts w:ascii="微軟正黑體" w:eastAsia="微軟正黑體" w:hAnsi="微軟正黑體"/>
          <w:b/>
          <w:sz w:val="12"/>
          <w:szCs w:val="12"/>
        </w:rPr>
      </w:pPr>
    </w:p>
    <w:tbl>
      <w:tblPr>
        <w:tblStyle w:val="af0"/>
        <w:tblW w:w="11052" w:type="dxa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843"/>
        <w:gridCol w:w="1276"/>
        <w:gridCol w:w="2551"/>
        <w:gridCol w:w="638"/>
        <w:gridCol w:w="638"/>
      </w:tblGrid>
      <w:tr w:rsidR="00615F7A" w:rsidRPr="006476FD" w:rsidTr="00D4597C">
        <w:trPr>
          <w:trHeight w:val="283"/>
          <w:jc w:val="center"/>
        </w:trPr>
        <w:tc>
          <w:tcPr>
            <w:tcW w:w="1413" w:type="dxa"/>
            <w:vMerge w:val="restart"/>
            <w:shd w:val="clear" w:color="auto" w:fill="CEDBE6" w:themeFill="background2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課程代碼</w:t>
            </w:r>
          </w:p>
        </w:tc>
        <w:tc>
          <w:tcPr>
            <w:tcW w:w="1276" w:type="dxa"/>
            <w:vMerge w:val="restart"/>
            <w:shd w:val="clear" w:color="auto" w:fill="CEDBE6" w:themeFill="background2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課程費用</w:t>
            </w:r>
          </w:p>
        </w:tc>
        <w:tc>
          <w:tcPr>
            <w:tcW w:w="1417" w:type="dxa"/>
            <w:vMerge w:val="restart"/>
            <w:shd w:val="clear" w:color="auto" w:fill="CEDBE6" w:themeFill="background2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843" w:type="dxa"/>
            <w:vMerge w:val="restart"/>
            <w:shd w:val="clear" w:color="auto" w:fill="CEDBE6" w:themeFill="background2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部門／職稱</w:t>
            </w:r>
          </w:p>
        </w:tc>
        <w:tc>
          <w:tcPr>
            <w:tcW w:w="1276" w:type="dxa"/>
            <w:vMerge w:val="restart"/>
            <w:shd w:val="clear" w:color="auto" w:fill="CEDBE6" w:themeFill="background2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2551" w:type="dxa"/>
            <w:vMerge w:val="restart"/>
            <w:shd w:val="clear" w:color="auto" w:fill="CEDBE6" w:themeFill="background2"/>
            <w:vAlign w:val="center"/>
          </w:tcPr>
          <w:p w:rsidR="00615F7A" w:rsidRPr="006476FD" w:rsidRDefault="00B45A12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E</w:t>
            </w:r>
            <w:r w:rsidR="00615F7A"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-mail</w:t>
            </w:r>
          </w:p>
        </w:tc>
        <w:tc>
          <w:tcPr>
            <w:tcW w:w="1276" w:type="dxa"/>
            <w:gridSpan w:val="2"/>
            <w:shd w:val="clear" w:color="auto" w:fill="CEDBE6" w:themeFill="background2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用餐情形</w:t>
            </w:r>
          </w:p>
        </w:tc>
      </w:tr>
      <w:tr w:rsidR="00615F7A" w:rsidRPr="006476FD" w:rsidTr="00D4597C">
        <w:trPr>
          <w:trHeight w:val="283"/>
          <w:jc w:val="center"/>
        </w:trPr>
        <w:tc>
          <w:tcPr>
            <w:tcW w:w="1413" w:type="dxa"/>
            <w:vMerge/>
            <w:shd w:val="clear" w:color="auto" w:fill="CEDBE6" w:themeFill="background2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EDBE6" w:themeFill="background2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EDBE6" w:themeFill="background2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EDBE6" w:themeFill="background2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EDBE6" w:themeFill="background2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CEDBE6" w:themeFill="background2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CEDBE6" w:themeFill="background2"/>
            <w:vAlign w:val="center"/>
          </w:tcPr>
          <w:p w:rsidR="00615F7A" w:rsidRPr="006476FD" w:rsidRDefault="00615F7A" w:rsidP="00B45A12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葷</w:t>
            </w:r>
          </w:p>
        </w:tc>
        <w:tc>
          <w:tcPr>
            <w:tcW w:w="638" w:type="dxa"/>
            <w:shd w:val="clear" w:color="auto" w:fill="CEDBE6" w:themeFill="background2"/>
            <w:vAlign w:val="center"/>
          </w:tcPr>
          <w:p w:rsidR="00615F7A" w:rsidRPr="006476FD" w:rsidRDefault="00615F7A" w:rsidP="00B45A12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素</w:t>
            </w:r>
          </w:p>
        </w:tc>
      </w:tr>
      <w:tr w:rsidR="00615F7A" w:rsidRPr="006476FD" w:rsidTr="00D4597C">
        <w:trPr>
          <w:trHeight w:val="567"/>
          <w:jc w:val="center"/>
        </w:trPr>
        <w:tc>
          <w:tcPr>
            <w:tcW w:w="1413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5F7A" w:rsidRPr="006476FD" w:rsidRDefault="00615F7A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5F7A" w:rsidRPr="006476FD" w:rsidRDefault="00615F7A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15F7A" w:rsidRPr="006476FD" w:rsidTr="00D4597C">
        <w:trPr>
          <w:trHeight w:val="567"/>
          <w:jc w:val="center"/>
        </w:trPr>
        <w:tc>
          <w:tcPr>
            <w:tcW w:w="1413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5F7A" w:rsidRPr="006476FD" w:rsidRDefault="00615F7A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5F7A" w:rsidRPr="006476FD" w:rsidRDefault="00615F7A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15F7A" w:rsidRPr="006476FD" w:rsidTr="00D4597C">
        <w:trPr>
          <w:trHeight w:val="567"/>
          <w:jc w:val="center"/>
        </w:trPr>
        <w:tc>
          <w:tcPr>
            <w:tcW w:w="1413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5F7A" w:rsidRPr="006476FD" w:rsidRDefault="00615F7A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5F7A" w:rsidRPr="006476FD" w:rsidRDefault="00615F7A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45A12" w:rsidRPr="006476FD" w:rsidTr="00D4597C">
        <w:trPr>
          <w:trHeight w:val="567"/>
          <w:jc w:val="center"/>
        </w:trPr>
        <w:tc>
          <w:tcPr>
            <w:tcW w:w="1413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5F7A" w:rsidRPr="006476FD" w:rsidRDefault="00615F7A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5F7A" w:rsidRPr="006476FD" w:rsidRDefault="00615F7A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45A12" w:rsidRPr="006476FD" w:rsidTr="00D4597C">
        <w:trPr>
          <w:trHeight w:val="567"/>
          <w:jc w:val="center"/>
        </w:trPr>
        <w:tc>
          <w:tcPr>
            <w:tcW w:w="1413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15F7A" w:rsidRPr="006476FD" w:rsidRDefault="00615F7A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5F7A" w:rsidRPr="006476FD" w:rsidRDefault="00615F7A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615F7A" w:rsidRPr="006476FD" w:rsidRDefault="00615F7A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4597C" w:rsidRPr="006476FD" w:rsidTr="00D4597C">
        <w:trPr>
          <w:trHeight w:val="680"/>
          <w:jc w:val="center"/>
        </w:trPr>
        <w:tc>
          <w:tcPr>
            <w:tcW w:w="1413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費用合計</w:t>
            </w:r>
          </w:p>
        </w:tc>
        <w:tc>
          <w:tcPr>
            <w:tcW w:w="4536" w:type="dxa"/>
            <w:gridSpan w:val="3"/>
            <w:vAlign w:val="center"/>
          </w:tcPr>
          <w:p w:rsidR="00D4597C" w:rsidRPr="006476FD" w:rsidRDefault="00D4597C" w:rsidP="00D4597C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繳費方式</w:t>
            </w:r>
          </w:p>
        </w:tc>
        <w:tc>
          <w:tcPr>
            <w:tcW w:w="3827" w:type="dxa"/>
            <w:gridSpan w:val="3"/>
            <w:vAlign w:val="center"/>
          </w:tcPr>
          <w:p w:rsidR="00D4597C" w:rsidRPr="006476FD" w:rsidRDefault="00D4597C" w:rsidP="00D459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□ 支票　　□ 匯款／轉帳</w:t>
            </w:r>
          </w:p>
        </w:tc>
      </w:tr>
      <w:tr w:rsidR="00D4597C" w:rsidRPr="006476FD" w:rsidTr="00D4597C">
        <w:trPr>
          <w:trHeight w:val="567"/>
          <w:jc w:val="center"/>
        </w:trPr>
        <w:tc>
          <w:tcPr>
            <w:tcW w:w="1413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企業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名稱</w:t>
            </w:r>
          </w:p>
        </w:tc>
        <w:tc>
          <w:tcPr>
            <w:tcW w:w="4536" w:type="dxa"/>
            <w:gridSpan w:val="3"/>
            <w:vAlign w:val="center"/>
          </w:tcPr>
          <w:p w:rsidR="00D4597C" w:rsidRPr="006476FD" w:rsidRDefault="00D4597C" w:rsidP="00D459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發票</w:t>
            </w:r>
          </w:p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開立</w:t>
            </w:r>
          </w:p>
        </w:tc>
        <w:tc>
          <w:tcPr>
            <w:tcW w:w="3827" w:type="dxa"/>
            <w:gridSpan w:val="3"/>
            <w:vAlign w:val="center"/>
          </w:tcPr>
          <w:p w:rsidR="00D4597C" w:rsidRPr="006476FD" w:rsidRDefault="00D4597C" w:rsidP="00D459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□ 二聯式　　　□ 三聯式</w:t>
            </w:r>
          </w:p>
        </w:tc>
      </w:tr>
      <w:tr w:rsidR="00D4597C" w:rsidRPr="006476FD" w:rsidTr="00D4597C">
        <w:trPr>
          <w:trHeight w:val="567"/>
          <w:jc w:val="center"/>
        </w:trPr>
        <w:tc>
          <w:tcPr>
            <w:tcW w:w="1413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統一編號</w:t>
            </w:r>
          </w:p>
        </w:tc>
        <w:tc>
          <w:tcPr>
            <w:tcW w:w="4536" w:type="dxa"/>
            <w:gridSpan w:val="3"/>
            <w:vAlign w:val="center"/>
          </w:tcPr>
          <w:p w:rsidR="00D4597C" w:rsidRPr="006476FD" w:rsidRDefault="00D4597C" w:rsidP="00D4597C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（股）公司／醫院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D4597C" w:rsidRPr="006476FD" w:rsidRDefault="00D4597C" w:rsidP="00D459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□ 合併開立　　□ 分開</w:t>
            </w:r>
            <w:proofErr w:type="gramStart"/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開</w:t>
            </w:r>
            <w:proofErr w:type="gramEnd"/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立</w:t>
            </w:r>
          </w:p>
        </w:tc>
      </w:tr>
      <w:tr w:rsidR="00D4597C" w:rsidRPr="006476FD" w:rsidTr="00BB3340">
        <w:trPr>
          <w:trHeight w:val="567"/>
          <w:jc w:val="center"/>
        </w:trPr>
        <w:tc>
          <w:tcPr>
            <w:tcW w:w="1413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聯絡地址</w:t>
            </w:r>
          </w:p>
        </w:tc>
        <w:tc>
          <w:tcPr>
            <w:tcW w:w="9639" w:type="dxa"/>
            <w:gridSpan w:val="7"/>
            <w:vAlign w:val="center"/>
          </w:tcPr>
          <w:p w:rsidR="00D4597C" w:rsidRPr="006476FD" w:rsidRDefault="00D4597C" w:rsidP="00D459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4597C" w:rsidRPr="006476FD" w:rsidTr="00B45A12">
        <w:trPr>
          <w:trHeight w:val="567"/>
          <w:jc w:val="center"/>
        </w:trPr>
        <w:tc>
          <w:tcPr>
            <w:tcW w:w="11052" w:type="dxa"/>
            <w:gridSpan w:val="8"/>
            <w:shd w:val="clear" w:color="auto" w:fill="CEDBE6" w:themeFill="background2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聯絡人資訊</w:t>
            </w:r>
          </w:p>
        </w:tc>
      </w:tr>
      <w:tr w:rsidR="00D4597C" w:rsidRPr="006476FD" w:rsidTr="00D4597C">
        <w:trPr>
          <w:trHeight w:val="567"/>
          <w:jc w:val="center"/>
        </w:trPr>
        <w:tc>
          <w:tcPr>
            <w:tcW w:w="1413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聯絡人姓名</w:t>
            </w:r>
          </w:p>
        </w:tc>
        <w:tc>
          <w:tcPr>
            <w:tcW w:w="4536" w:type="dxa"/>
            <w:gridSpan w:val="3"/>
            <w:vAlign w:val="center"/>
          </w:tcPr>
          <w:p w:rsidR="00D4597C" w:rsidRPr="006476FD" w:rsidRDefault="00D4597C" w:rsidP="00D4597C">
            <w:pPr>
              <w:snapToGrid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/>
                <w:sz w:val="20"/>
                <w:szCs w:val="20"/>
              </w:rPr>
              <w:t>E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-mail</w:t>
            </w:r>
          </w:p>
        </w:tc>
        <w:tc>
          <w:tcPr>
            <w:tcW w:w="3827" w:type="dxa"/>
            <w:gridSpan w:val="3"/>
            <w:vAlign w:val="center"/>
          </w:tcPr>
          <w:p w:rsidR="00D4597C" w:rsidRPr="006476FD" w:rsidRDefault="00D4597C" w:rsidP="00D459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4597C" w:rsidRPr="006476FD" w:rsidTr="00D4597C">
        <w:trPr>
          <w:trHeight w:val="567"/>
          <w:jc w:val="center"/>
        </w:trPr>
        <w:tc>
          <w:tcPr>
            <w:tcW w:w="1413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連絡電話</w:t>
            </w:r>
          </w:p>
        </w:tc>
        <w:tc>
          <w:tcPr>
            <w:tcW w:w="4536" w:type="dxa"/>
            <w:gridSpan w:val="3"/>
            <w:vAlign w:val="center"/>
          </w:tcPr>
          <w:p w:rsidR="00D4597C" w:rsidRPr="006476FD" w:rsidRDefault="00D4597C" w:rsidP="00D459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(　　)　　　　　　　　　　分機</w:t>
            </w:r>
          </w:p>
        </w:tc>
        <w:tc>
          <w:tcPr>
            <w:tcW w:w="1276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傳真</w:t>
            </w:r>
          </w:p>
        </w:tc>
        <w:tc>
          <w:tcPr>
            <w:tcW w:w="3827" w:type="dxa"/>
            <w:gridSpan w:val="3"/>
            <w:vAlign w:val="center"/>
          </w:tcPr>
          <w:p w:rsidR="00D4597C" w:rsidRPr="006476FD" w:rsidRDefault="00D4597C" w:rsidP="00D459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(　　)　　　　　　　　　　</w:t>
            </w:r>
          </w:p>
        </w:tc>
      </w:tr>
      <w:tr w:rsidR="00D4597C" w:rsidRPr="006476FD" w:rsidTr="00B45A12">
        <w:trPr>
          <w:trHeight w:val="397"/>
          <w:jc w:val="center"/>
        </w:trPr>
        <w:tc>
          <w:tcPr>
            <w:tcW w:w="1413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備註</w:t>
            </w:r>
          </w:p>
        </w:tc>
        <w:tc>
          <w:tcPr>
            <w:tcW w:w="9639" w:type="dxa"/>
            <w:gridSpan w:val="7"/>
            <w:vAlign w:val="center"/>
          </w:tcPr>
          <w:p w:rsidR="00D4597C" w:rsidRPr="006476FD" w:rsidRDefault="00D4597C" w:rsidP="00E54D21">
            <w:pPr>
              <w:numPr>
                <w:ilvl w:val="0"/>
                <w:numId w:val="3"/>
              </w:numPr>
              <w:tabs>
                <w:tab w:val="clear" w:pos="480"/>
                <w:tab w:val="num" w:pos="174"/>
              </w:tabs>
              <w:adjustRightInd w:val="0"/>
              <w:snapToGrid w:val="0"/>
              <w:ind w:left="458" w:hanging="42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報名方式：請填妥報名表後，以E-mail或傳真回傳報名，並請來電確認。</w:t>
            </w:r>
          </w:p>
          <w:p w:rsidR="00D4597C" w:rsidRPr="006476FD" w:rsidRDefault="00D4597C" w:rsidP="00E54D21">
            <w:pPr>
              <w:numPr>
                <w:ilvl w:val="0"/>
                <w:numId w:val="3"/>
              </w:numPr>
              <w:tabs>
                <w:tab w:val="clear" w:pos="480"/>
                <w:tab w:val="num" w:pos="174"/>
              </w:tabs>
              <w:adjustRightInd w:val="0"/>
              <w:snapToGrid w:val="0"/>
              <w:ind w:left="458" w:hanging="42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報名費用包含午餐</w:t>
            </w:r>
            <w:proofErr w:type="gramStart"/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餐</w:t>
            </w:r>
            <w:proofErr w:type="gramEnd"/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盒、講義與講師鐘點費等相關課程費用，交通（停車費）敬請自理。</w:t>
            </w:r>
          </w:p>
          <w:p w:rsidR="00D4597C" w:rsidRPr="006476FD" w:rsidRDefault="00D4597C" w:rsidP="00E54D21">
            <w:pPr>
              <w:numPr>
                <w:ilvl w:val="0"/>
                <w:numId w:val="3"/>
              </w:numPr>
              <w:tabs>
                <w:tab w:val="clear" w:pos="480"/>
                <w:tab w:val="num" w:pos="174"/>
              </w:tabs>
              <w:adjustRightInd w:val="0"/>
              <w:snapToGrid w:val="0"/>
              <w:ind w:left="458" w:hanging="42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  <w:u w:val="single"/>
              </w:rPr>
              <w:t>最低開課人數為10人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，開課通知將於開課日兩</w:t>
            </w:r>
            <w:proofErr w:type="gramStart"/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前以E-mail寄送，若未收到，敬請來電確認。</w:t>
            </w:r>
          </w:p>
          <w:p w:rsidR="00D4597C" w:rsidRPr="00B45A12" w:rsidRDefault="00D4597C" w:rsidP="00E54D21">
            <w:pPr>
              <w:pStyle w:val="11"/>
              <w:numPr>
                <w:ilvl w:val="0"/>
                <w:numId w:val="3"/>
              </w:numPr>
              <w:tabs>
                <w:tab w:val="clear" w:pos="480"/>
                <w:tab w:val="num" w:pos="174"/>
              </w:tabs>
              <w:snapToGrid w:val="0"/>
              <w:spacing w:after="0" w:line="240" w:lineRule="auto"/>
              <w:ind w:leftChars="0" w:left="458" w:hanging="42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請於報名該堂課程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  <w:proofErr w:type="gramStart"/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週</w:t>
            </w:r>
            <w:proofErr w:type="gramEnd"/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前完成繳費，並於匯款／轉帳後提供明細。</w:t>
            </w:r>
          </w:p>
          <w:p w:rsidR="00D4597C" w:rsidRPr="006476FD" w:rsidRDefault="00D4597C" w:rsidP="00E54D21">
            <w:pPr>
              <w:pStyle w:val="11"/>
              <w:numPr>
                <w:ilvl w:val="0"/>
                <w:numId w:val="3"/>
              </w:numPr>
              <w:tabs>
                <w:tab w:val="clear" w:pos="480"/>
                <w:tab w:val="num" w:pos="174"/>
              </w:tabs>
              <w:snapToGrid w:val="0"/>
              <w:spacing w:after="0" w:line="240" w:lineRule="auto"/>
              <w:ind w:leftChars="0" w:left="458" w:hanging="42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若未於開課前5日告知</w:t>
            </w:r>
            <w:proofErr w:type="gramStart"/>
            <w:r w:rsidRPr="006476F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取消參訓</w:t>
            </w:r>
            <w:proofErr w:type="gramEnd"/>
            <w:r w:rsidRPr="006476F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，恕</w:t>
            </w:r>
            <w:proofErr w:type="gramStart"/>
            <w:r w:rsidRPr="006476F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不</w:t>
            </w:r>
            <w:proofErr w:type="gramEnd"/>
            <w:r w:rsidRPr="006476F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退費</w:t>
            </w: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。</w:t>
            </w:r>
          </w:p>
          <w:p w:rsidR="00D4597C" w:rsidRPr="006476FD" w:rsidRDefault="00D4597C" w:rsidP="00D4597C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支票：支票抬頭「財團法人中衛發展中心」</w:t>
            </w: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。</w:t>
            </w:r>
          </w:p>
          <w:p w:rsidR="00E54D21" w:rsidRDefault="00D4597C" w:rsidP="00D4597C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匯款</w:t>
            </w:r>
            <w:r w:rsidR="00E54D21">
              <w:rPr>
                <w:rFonts w:ascii="微軟正黑體" w:eastAsia="微軟正黑體" w:hAnsi="微軟正黑體" w:hint="eastAsia"/>
                <w:sz w:val="20"/>
                <w:szCs w:val="20"/>
              </w:rPr>
              <w:t>／轉帳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:rsidR="00D4597C" w:rsidRPr="00D4597C" w:rsidRDefault="00D4597C" w:rsidP="00E54D21">
            <w:pPr>
              <w:pStyle w:val="11"/>
              <w:snapToGrid w:val="0"/>
              <w:spacing w:after="0" w:line="240" w:lineRule="auto"/>
              <w:ind w:leftChars="0" w:left="9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中國信託商業銀行　承德分行；</w:t>
            </w:r>
            <w:r w:rsidRPr="00D4597C">
              <w:rPr>
                <w:rFonts w:ascii="微軟正黑體" w:eastAsia="微軟正黑體" w:hAnsi="微軟正黑體" w:hint="eastAsia"/>
                <w:sz w:val="20"/>
                <w:szCs w:val="20"/>
              </w:rPr>
              <w:t>銀行帳號：</w:t>
            </w:r>
            <w:r w:rsidRPr="00D4597C">
              <w:rPr>
                <w:rFonts w:ascii="微軟正黑體" w:eastAsia="微軟正黑體" w:hAnsi="微軟正黑體"/>
                <w:sz w:val="20"/>
                <w:szCs w:val="20"/>
              </w:rPr>
              <w:t>624-54-133567-8</w:t>
            </w:r>
            <w:r w:rsidRPr="00D4597C">
              <w:rPr>
                <w:rFonts w:ascii="微軟正黑體" w:eastAsia="微軟正黑體" w:hAnsi="微軟正黑體" w:hint="eastAsia"/>
                <w:sz w:val="20"/>
                <w:szCs w:val="20"/>
              </w:rPr>
              <w:t>；戶名：財團法人中衛發展中心</w:t>
            </w:r>
            <w:r w:rsidRPr="00D4597C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D4597C" w:rsidRPr="006476FD" w:rsidRDefault="00D4597C" w:rsidP="00D4597C">
            <w:pPr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聯絡方式：財團法人中衛發展中心　馬小姐／林先生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  <w:p w:rsidR="00D4597C" w:rsidRPr="006476FD" w:rsidRDefault="00D4597C" w:rsidP="00D4597C">
            <w:pPr>
              <w:adjustRightInd w:val="0"/>
              <w:snapToGrid w:val="0"/>
              <w:ind w:left="4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　　　E-mail：</w:t>
            </w:r>
            <w:hyperlink r:id="rId11" w:history="1">
              <w:r w:rsidRPr="006476FD">
                <w:rPr>
                  <w:rStyle w:val="aff1"/>
                  <w:rFonts w:ascii="微軟正黑體" w:eastAsia="微軟正黑體" w:hAnsi="微軟正黑體" w:hint="eastAsia"/>
                  <w:color w:val="0000FF"/>
                  <w:sz w:val="20"/>
                  <w:szCs w:val="20"/>
                </w:rPr>
                <w:t>c1</w:t>
              </w:r>
              <w:r w:rsidRPr="006476FD">
                <w:rPr>
                  <w:rStyle w:val="aff1"/>
                  <w:rFonts w:ascii="微軟正黑體" w:eastAsia="微軟正黑體" w:hAnsi="微軟正黑體"/>
                  <w:color w:val="0000FF"/>
                  <w:sz w:val="20"/>
                  <w:szCs w:val="20"/>
                </w:rPr>
                <w:t>741</w:t>
              </w:r>
              <w:r w:rsidRPr="006476FD">
                <w:rPr>
                  <w:rStyle w:val="aff1"/>
                  <w:rFonts w:ascii="微軟正黑體" w:eastAsia="微軟正黑體" w:hAnsi="微軟正黑體" w:hint="eastAsia"/>
                  <w:color w:val="0000FF"/>
                  <w:sz w:val="20"/>
                  <w:szCs w:val="20"/>
                </w:rPr>
                <w:t>@csd.org.tw</w:t>
              </w:r>
            </w:hyperlink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／</w:t>
            </w:r>
            <w:hyperlink r:id="rId12" w:history="1">
              <w:r w:rsidRPr="006476FD">
                <w:rPr>
                  <w:rStyle w:val="aff1"/>
                  <w:rFonts w:ascii="微軟正黑體" w:eastAsia="微軟正黑體" w:hAnsi="微軟正黑體"/>
                  <w:sz w:val="20"/>
                  <w:szCs w:val="20"/>
                </w:rPr>
                <w:t xml:space="preserve"> </w:t>
              </w:r>
              <w:r w:rsidRPr="006476FD">
                <w:rPr>
                  <w:rStyle w:val="aff1"/>
                  <w:rFonts w:ascii="微軟正黑體" w:eastAsia="微軟正黑體" w:hAnsi="微軟正黑體" w:hint="eastAsia"/>
                  <w:color w:val="0000FF"/>
                  <w:sz w:val="20"/>
                  <w:szCs w:val="20"/>
                </w:rPr>
                <w:t>c</w:t>
              </w:r>
              <w:r w:rsidRPr="006476FD">
                <w:rPr>
                  <w:rStyle w:val="aff1"/>
                  <w:rFonts w:ascii="微軟正黑體" w:eastAsia="微軟正黑體" w:hAnsi="微軟正黑體"/>
                  <w:color w:val="0000FF"/>
                  <w:sz w:val="20"/>
                  <w:szCs w:val="20"/>
                </w:rPr>
                <w:t>1768@csd.org.tw</w:t>
              </w:r>
            </w:hyperlink>
            <w:r w:rsidR="00E54D21"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；</w:t>
            </w:r>
          </w:p>
          <w:p w:rsidR="00D4597C" w:rsidRPr="006476FD" w:rsidRDefault="00D4597C" w:rsidP="00E54D21">
            <w:pPr>
              <w:adjustRightInd w:val="0"/>
              <w:snapToGrid w:val="0"/>
              <w:ind w:leftChars="375" w:left="900" w:firstLineChars="286" w:firstLine="57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電話：(02)</w:t>
            </w:r>
            <w:r w:rsidRPr="006476FD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2391-1368</w:t>
            </w:r>
            <w:r w:rsidRPr="006476FD">
              <w:rPr>
                <w:rFonts w:ascii="微軟正黑體" w:eastAsia="微軟正黑體" w:hAnsi="微軟正黑體"/>
                <w:sz w:val="20"/>
                <w:szCs w:val="20"/>
              </w:rPr>
              <w:t xml:space="preserve"> #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  <w:r w:rsidRPr="006476FD">
              <w:rPr>
                <w:rFonts w:ascii="微軟正黑體" w:eastAsia="微軟正黑體" w:hAnsi="微軟正黑體"/>
                <w:sz w:val="20"/>
                <w:szCs w:val="20"/>
              </w:rPr>
              <w:t>41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／#</w:t>
            </w:r>
            <w:r w:rsidR="00E54D21">
              <w:rPr>
                <w:rFonts w:ascii="微軟正黑體" w:eastAsia="微軟正黑體" w:hAnsi="微軟正黑體"/>
                <w:sz w:val="20"/>
                <w:szCs w:val="20"/>
              </w:rPr>
              <w:t>1768</w:t>
            </w:r>
            <w:r w:rsidR="00E54D21"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；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傳真：(02)</w:t>
            </w:r>
            <w:r w:rsidRPr="006476FD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2391-12</w:t>
            </w:r>
            <w:r w:rsidRPr="006476FD">
              <w:rPr>
                <w:rFonts w:ascii="微軟正黑體" w:eastAsia="微軟正黑體" w:hAnsi="微軟正黑體"/>
                <w:sz w:val="20"/>
                <w:szCs w:val="20"/>
              </w:rPr>
              <w:t xml:space="preserve">63 </w:t>
            </w:r>
          </w:p>
          <w:p w:rsidR="00D4597C" w:rsidRPr="006476FD" w:rsidRDefault="00D4597C" w:rsidP="00D4597C">
            <w:pPr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課程活動、證照考試請詳閱官方網站：</w:t>
            </w:r>
            <w:hyperlink r:id="rId13" w:history="1">
              <w:r w:rsidRPr="006476FD">
                <w:rPr>
                  <w:rStyle w:val="aff1"/>
                  <w:rFonts w:ascii="微軟正黑體" w:eastAsia="微軟正黑體" w:hAnsi="微軟正黑體"/>
                  <w:b/>
                  <w:color w:val="0000FF"/>
                  <w:sz w:val="20"/>
                  <w:szCs w:val="20"/>
                </w:rPr>
                <w:t>http://</w:t>
              </w:r>
              <w:r w:rsidRPr="006476FD">
                <w:rPr>
                  <w:rStyle w:val="aff1"/>
                  <w:rFonts w:ascii="微軟正黑體" w:eastAsia="微軟正黑體" w:hAnsi="微軟正黑體" w:hint="eastAsia"/>
                  <w:b/>
                  <w:color w:val="0000FF"/>
                  <w:sz w:val="20"/>
                  <w:szCs w:val="20"/>
                </w:rPr>
                <w:t>qcc</w:t>
              </w:r>
              <w:r w:rsidRPr="006476FD">
                <w:rPr>
                  <w:rStyle w:val="aff1"/>
                  <w:rFonts w:ascii="微軟正黑體" w:eastAsia="微軟正黑體" w:hAnsi="微軟正黑體"/>
                  <w:b/>
                  <w:color w:val="0000FF"/>
                  <w:sz w:val="20"/>
                  <w:szCs w:val="20"/>
                </w:rPr>
                <w:t>.csd.org.tw/</w:t>
              </w:r>
            </w:hyperlink>
            <w:r w:rsidR="00E54D21"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。</w:t>
            </w:r>
          </w:p>
          <w:p w:rsidR="00D4597C" w:rsidRPr="006476FD" w:rsidRDefault="00D4597C" w:rsidP="00E54D21">
            <w:pPr>
              <w:numPr>
                <w:ilvl w:val="0"/>
                <w:numId w:val="3"/>
              </w:numPr>
              <w:tabs>
                <w:tab w:val="clear" w:pos="480"/>
                <w:tab w:val="num" w:pos="174"/>
              </w:tabs>
              <w:adjustRightInd w:val="0"/>
              <w:snapToGrid w:val="0"/>
              <w:ind w:left="458" w:hanging="42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本報名表如不敷使用，請自行增加欄位。為</w:t>
            </w:r>
            <w:r w:rsidR="00E54D21">
              <w:rPr>
                <w:rFonts w:ascii="微軟正黑體" w:eastAsia="微軟正黑體" w:hAnsi="微軟正黑體" w:hint="eastAsia"/>
                <w:sz w:val="20"/>
                <w:szCs w:val="20"/>
              </w:rPr>
              <w:t>維持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研習訓練之品質，各課程名額有限，敬請提早報名。</w:t>
            </w:r>
          </w:p>
        </w:tc>
      </w:tr>
    </w:tbl>
    <w:p w:rsidR="005704DC" w:rsidRDefault="005704DC" w:rsidP="00F34F53">
      <w:pPr>
        <w:widowControl/>
        <w:snapToGrid w:val="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br w:type="page"/>
      </w:r>
    </w:p>
    <w:p w:rsidR="006165DE" w:rsidRDefault="006165DE" w:rsidP="006165DE">
      <w:pPr>
        <w:spacing w:line="276" w:lineRule="auto"/>
        <w:jc w:val="center"/>
        <w:rPr>
          <w:rFonts w:ascii="微軟正黑體" w:eastAsia="微軟正黑體" w:hAnsi="微軟正黑體"/>
          <w:b/>
          <w:sz w:val="40"/>
          <w:szCs w:val="24"/>
          <w:u w:val="single"/>
        </w:rPr>
      </w:pPr>
      <w:r w:rsidRPr="005147B1">
        <w:rPr>
          <w:rFonts w:ascii="微軟正黑體" w:eastAsia="微軟正黑體" w:hAnsi="微軟正黑體" w:hint="eastAsia"/>
          <w:b/>
          <w:sz w:val="40"/>
          <w:szCs w:val="24"/>
          <w:u w:val="single"/>
        </w:rPr>
        <w:lastRenderedPageBreak/>
        <w:t>個人資料保護聲明與同意書</w:t>
      </w:r>
    </w:p>
    <w:p w:rsidR="006165DE" w:rsidRPr="007E6628" w:rsidRDefault="006165DE" w:rsidP="006165DE">
      <w:pPr>
        <w:spacing w:line="276" w:lineRule="auto"/>
        <w:jc w:val="center"/>
        <w:rPr>
          <w:rFonts w:ascii="微軟正黑體" w:eastAsia="微軟正黑體" w:hAnsi="微軟正黑體" w:hint="eastAsia"/>
          <w:b/>
          <w:sz w:val="12"/>
          <w:szCs w:val="12"/>
          <w:u w:val="single"/>
        </w:rPr>
      </w:pPr>
    </w:p>
    <w:p w:rsidR="006165DE" w:rsidRPr="007E6628" w:rsidRDefault="006165DE" w:rsidP="006165DE">
      <w:pPr>
        <w:snapToGrid w:val="0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財團法人中衛發展中心（下稱「本中心」）為落實個人資料保護及本中心個人資料保護政策要求，</w:t>
      </w:r>
      <w:proofErr w:type="gramStart"/>
      <w:r w:rsidRPr="007E6628">
        <w:rPr>
          <w:rFonts w:ascii="微軟正黑體" w:eastAsia="微軟正黑體" w:hAnsi="微軟正黑體" w:hint="eastAsia"/>
          <w:sz w:val="22"/>
        </w:rPr>
        <w:t>謹依個人</w:t>
      </w:r>
      <w:proofErr w:type="gramEnd"/>
      <w:r w:rsidRPr="007E6628">
        <w:rPr>
          <w:rFonts w:ascii="微軟正黑體" w:eastAsia="微軟正黑體" w:hAnsi="微軟正黑體" w:hint="eastAsia"/>
          <w:sz w:val="22"/>
        </w:rPr>
        <w:t>資料保護法規定告知您下列事項：</w:t>
      </w:r>
    </w:p>
    <w:p w:rsidR="006165DE" w:rsidRPr="007E6628" w:rsidRDefault="006165DE" w:rsidP="006165DE">
      <w:pPr>
        <w:pStyle w:val="afe"/>
        <w:numPr>
          <w:ilvl w:val="0"/>
          <w:numId w:val="7"/>
        </w:numPr>
        <w:snapToGrid w:val="0"/>
        <w:ind w:leftChars="0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本中心因</w:t>
      </w:r>
      <w:r w:rsidRPr="007E6628">
        <w:rPr>
          <w:rFonts w:ascii="微軟正黑體" w:eastAsia="微軟正黑體" w:hAnsi="微軟正黑體" w:hint="eastAsia"/>
          <w:sz w:val="22"/>
          <w:u w:val="single"/>
        </w:rPr>
        <w:t>辦理「2025年</w:t>
      </w:r>
      <w:r>
        <w:rPr>
          <w:rFonts w:ascii="微軟正黑體" w:eastAsia="微軟正黑體" w:hAnsi="微軟正黑體" w:hint="eastAsia"/>
          <w:sz w:val="22"/>
          <w:u w:val="single"/>
        </w:rPr>
        <w:t>C</w:t>
      </w:r>
      <w:r>
        <w:rPr>
          <w:rFonts w:ascii="微軟正黑體" w:eastAsia="微軟正黑體" w:hAnsi="微軟正黑體"/>
          <w:sz w:val="22"/>
          <w:u w:val="single"/>
        </w:rPr>
        <w:t>I</w:t>
      </w:r>
      <w:r>
        <w:rPr>
          <w:rFonts w:ascii="微軟正黑體" w:eastAsia="微軟正黑體" w:hAnsi="微軟正黑體" w:hint="eastAsia"/>
          <w:sz w:val="22"/>
          <w:u w:val="single"/>
        </w:rPr>
        <w:t>學院年度課程</w:t>
      </w:r>
      <w:r w:rsidRPr="007E6628">
        <w:rPr>
          <w:rFonts w:ascii="微軟正黑體" w:eastAsia="微軟正黑體" w:hAnsi="微軟正黑體" w:hint="eastAsia"/>
          <w:sz w:val="22"/>
          <w:u w:val="single"/>
        </w:rPr>
        <w:t>」之事由</w:t>
      </w:r>
      <w:r w:rsidRPr="007E6628">
        <w:rPr>
          <w:rFonts w:ascii="微軟正黑體" w:eastAsia="微軟正黑體" w:hAnsi="微軟正黑體" w:hint="eastAsia"/>
          <w:sz w:val="22"/>
        </w:rPr>
        <w:t>，蒐集、處理及利用您所提供，或未來提供的個人資料，僅先告知下列事項：</w:t>
      </w:r>
    </w:p>
    <w:p w:rsidR="006165DE" w:rsidRPr="007E6628" w:rsidRDefault="006165DE" w:rsidP="006165DE">
      <w:pPr>
        <w:pStyle w:val="afe"/>
        <w:numPr>
          <w:ilvl w:val="0"/>
          <w:numId w:val="7"/>
        </w:numPr>
        <w:snapToGrid w:val="0"/>
        <w:ind w:leftChars="0" w:left="567" w:hanging="567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個人資料蒐集之目的：</w:t>
      </w:r>
    </w:p>
    <w:p w:rsidR="006165DE" w:rsidRPr="007E6628" w:rsidRDefault="006165DE" w:rsidP="006165DE">
      <w:pPr>
        <w:pStyle w:val="afe"/>
        <w:numPr>
          <w:ilvl w:val="0"/>
          <w:numId w:val="8"/>
        </w:numPr>
        <w:snapToGrid w:val="0"/>
        <w:ind w:leftChars="0" w:left="1134" w:hanging="567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cs="新細明體"/>
          <w:spacing w:val="15"/>
          <w:kern w:val="0"/>
          <w:sz w:val="22"/>
        </w:rPr>
        <w:t>提供本</w:t>
      </w:r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課程</w:t>
      </w:r>
      <w:r w:rsidRPr="007E6628">
        <w:rPr>
          <w:rFonts w:ascii="微軟正黑體" w:eastAsia="微軟正黑體" w:hAnsi="微軟正黑體" w:cs="新細明體"/>
          <w:spacing w:val="15"/>
          <w:kern w:val="0"/>
          <w:sz w:val="22"/>
        </w:rPr>
        <w:t>各項通知</w:t>
      </w:r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聯繫</w:t>
      </w:r>
      <w:r w:rsidRPr="007E6628">
        <w:rPr>
          <w:rFonts w:ascii="微軟正黑體" w:eastAsia="微軟正黑體" w:hAnsi="微軟正黑體" w:cs="新細明體"/>
          <w:spacing w:val="15"/>
          <w:kern w:val="0"/>
          <w:sz w:val="22"/>
        </w:rPr>
        <w:t>服務、報名者身分確認、寄送本中心相關之訊息及本中心</w:t>
      </w:r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內部管理之用。</w:t>
      </w:r>
    </w:p>
    <w:p w:rsidR="006165DE" w:rsidRPr="007E6628" w:rsidRDefault="006165DE" w:rsidP="006165DE">
      <w:pPr>
        <w:pStyle w:val="afe"/>
        <w:numPr>
          <w:ilvl w:val="0"/>
          <w:numId w:val="8"/>
        </w:numPr>
        <w:snapToGrid w:val="0"/>
        <w:ind w:leftChars="0" w:left="1134" w:hanging="567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為執行本中心主辦或協辦之課程、會議及其他活動之後續處理、聯絡及紀錄之用途。</w:t>
      </w:r>
    </w:p>
    <w:p w:rsidR="006165DE" w:rsidRPr="007E6628" w:rsidRDefault="006165DE" w:rsidP="006165DE">
      <w:pPr>
        <w:pStyle w:val="afe"/>
        <w:numPr>
          <w:ilvl w:val="0"/>
          <w:numId w:val="8"/>
        </w:numPr>
        <w:snapToGrid w:val="0"/>
        <w:ind w:leftChars="0" w:left="1134" w:hanging="567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為行銷、推廣本中心之書籍、服務，或進行其他與本中心依法得從事業務有關課程之後續處理、聯絡及紀錄之用途。</w:t>
      </w:r>
    </w:p>
    <w:p w:rsidR="006165DE" w:rsidRPr="007E6628" w:rsidRDefault="006165DE" w:rsidP="006165DE">
      <w:pPr>
        <w:snapToGrid w:val="0"/>
        <w:ind w:left="389" w:hangingChars="177" w:hanging="389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三、個人資料蒐集之類別：姓名、聯絡方式等直接或間接辨識您個人之資料</w:t>
      </w:r>
      <w:r w:rsidRPr="007E6628">
        <w:rPr>
          <w:rFonts w:ascii="微軟正黑體" w:eastAsia="微軟正黑體" w:hAnsi="微軟正黑體" w:hint="eastAsia"/>
          <w:sz w:val="22"/>
          <w:u w:val="single"/>
        </w:rPr>
        <w:t>（如本報名表所載）</w:t>
      </w:r>
      <w:r w:rsidRPr="007E6628">
        <w:rPr>
          <w:rFonts w:ascii="微軟正黑體" w:eastAsia="微軟正黑體" w:hAnsi="微軟正黑體" w:hint="eastAsia"/>
          <w:sz w:val="22"/>
        </w:rPr>
        <w:t>。</w:t>
      </w:r>
    </w:p>
    <w:p w:rsidR="006165DE" w:rsidRPr="007E6628" w:rsidRDefault="006165DE" w:rsidP="006165DE">
      <w:pPr>
        <w:snapToGrid w:val="0"/>
        <w:ind w:left="444" w:hangingChars="202" w:hanging="444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四、本中心對於您提供之個人資料，將妥為保存，並遵循以下原則使用您的個人資料：</w:t>
      </w:r>
    </w:p>
    <w:p w:rsidR="006165DE" w:rsidRPr="007E6628" w:rsidRDefault="006165DE" w:rsidP="006165DE">
      <w:pPr>
        <w:pStyle w:val="afe"/>
        <w:numPr>
          <w:ilvl w:val="0"/>
          <w:numId w:val="9"/>
        </w:numPr>
        <w:snapToGrid w:val="0"/>
        <w:ind w:leftChars="0" w:left="1134" w:hanging="567"/>
        <w:jc w:val="both"/>
        <w:rPr>
          <w:rFonts w:ascii="微軟正黑體" w:eastAsia="微軟正黑體" w:hAnsi="微軟正黑體" w:cs="新細明體"/>
          <w:spacing w:val="15"/>
          <w:kern w:val="0"/>
          <w:sz w:val="22"/>
        </w:rPr>
      </w:pPr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本中心將於存續期間內於前述蒐集目的內使用您的個人資料，</w:t>
      </w:r>
      <w:proofErr w:type="gramStart"/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不</w:t>
      </w:r>
      <w:proofErr w:type="gramEnd"/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另做其他用途。</w:t>
      </w:r>
    </w:p>
    <w:p w:rsidR="006165DE" w:rsidRPr="007E6628" w:rsidRDefault="006165DE" w:rsidP="006165DE">
      <w:pPr>
        <w:pStyle w:val="afe"/>
        <w:numPr>
          <w:ilvl w:val="0"/>
          <w:numId w:val="9"/>
        </w:numPr>
        <w:snapToGrid w:val="0"/>
        <w:ind w:leftChars="0" w:left="1134" w:hanging="567"/>
        <w:jc w:val="both"/>
        <w:rPr>
          <w:rFonts w:ascii="微軟正黑體" w:eastAsia="微軟正黑體" w:hAnsi="微軟正黑體" w:cs="新細明體"/>
          <w:spacing w:val="15"/>
          <w:kern w:val="0"/>
          <w:sz w:val="22"/>
        </w:rPr>
      </w:pPr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本中心將於中華民國領域內使用您的個人資料，不會傳輸至其他國家或第三人。</w:t>
      </w:r>
    </w:p>
    <w:p w:rsidR="006165DE" w:rsidRPr="007E6628" w:rsidRDefault="006165DE" w:rsidP="006165DE">
      <w:pPr>
        <w:pStyle w:val="afe"/>
        <w:numPr>
          <w:ilvl w:val="0"/>
          <w:numId w:val="9"/>
        </w:numPr>
        <w:snapToGrid w:val="0"/>
        <w:ind w:leftChars="0" w:left="1134" w:hanging="567"/>
        <w:jc w:val="both"/>
        <w:rPr>
          <w:rFonts w:ascii="微軟正黑體" w:eastAsia="微軟正黑體" w:hAnsi="微軟正黑體" w:cs="新細明體"/>
          <w:spacing w:val="15"/>
          <w:kern w:val="0"/>
          <w:sz w:val="22"/>
        </w:rPr>
      </w:pPr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本中心將使用您的資料進行電子報發送或相關活動訊息之發送，若您不願意再收到本中心提供之訊息，請至</w:t>
      </w:r>
      <w:hyperlink r:id="rId14" w:history="1">
        <w:r w:rsidRPr="007E6628">
          <w:rPr>
            <w:rStyle w:val="aff1"/>
            <w:rFonts w:ascii="微軟正黑體" w:eastAsia="微軟正黑體" w:hAnsi="微軟正黑體" w:cs="新細明體" w:hint="eastAsia"/>
            <w:color w:val="0000FF"/>
            <w:spacing w:val="15"/>
            <w:kern w:val="0"/>
            <w:sz w:val="22"/>
          </w:rPr>
          <w:t>http://www.csd.org.tw</w:t>
        </w:r>
      </w:hyperlink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 xml:space="preserve"> 取消。</w:t>
      </w:r>
    </w:p>
    <w:p w:rsidR="006165DE" w:rsidRPr="007E6628" w:rsidRDefault="006165DE" w:rsidP="006165DE">
      <w:pPr>
        <w:snapToGrid w:val="0"/>
        <w:ind w:left="444" w:hangingChars="202" w:hanging="444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五、依個人資料保護法第3條規定，您可以針對您的個人資料行使以下權利，若有個人資料權益相關問題，歡迎於上班時間與本中心聯絡</w:t>
      </w:r>
      <w:proofErr w:type="gramStart"/>
      <w:r w:rsidRPr="007E6628">
        <w:rPr>
          <w:rFonts w:ascii="微軟正黑體" w:eastAsia="微軟正黑體" w:hAnsi="微軟正黑體" w:hint="eastAsia"/>
          <w:sz w:val="22"/>
        </w:rPr>
        <w:t>（</w:t>
      </w:r>
      <w:proofErr w:type="gramEnd"/>
      <w:r w:rsidRPr="007E6628">
        <w:rPr>
          <w:rFonts w:ascii="微軟正黑體" w:eastAsia="微軟正黑體" w:hAnsi="微軟正黑體" w:hint="eastAsia"/>
          <w:sz w:val="22"/>
        </w:rPr>
        <w:t>電話：</w:t>
      </w:r>
      <w:r w:rsidRPr="007E6628">
        <w:rPr>
          <w:rFonts w:ascii="微軟正黑體" w:eastAsia="微軟正黑體" w:hAnsi="微軟正黑體" w:hint="eastAsia"/>
          <w:sz w:val="22"/>
          <w:u w:val="single"/>
        </w:rPr>
        <w:t xml:space="preserve">02-2391-1368 </w:t>
      </w:r>
      <w:r w:rsidRPr="007E6628">
        <w:rPr>
          <w:rFonts w:ascii="微軟正黑體" w:eastAsia="微軟正黑體" w:hAnsi="微軟正黑體"/>
          <w:sz w:val="22"/>
          <w:u w:val="single"/>
        </w:rPr>
        <w:t>#</w:t>
      </w:r>
      <w:r w:rsidRPr="007E6628">
        <w:rPr>
          <w:rFonts w:ascii="微軟正黑體" w:eastAsia="微軟正黑體" w:hAnsi="微軟正黑體" w:hint="eastAsia"/>
          <w:sz w:val="22"/>
          <w:u w:val="single"/>
        </w:rPr>
        <w:t>1</w:t>
      </w:r>
      <w:r w:rsidRPr="007E6628">
        <w:rPr>
          <w:rFonts w:ascii="微軟正黑體" w:eastAsia="微軟正黑體" w:hAnsi="微軟正黑體"/>
          <w:sz w:val="22"/>
          <w:u w:val="single"/>
        </w:rPr>
        <w:t>741</w:t>
      </w:r>
      <w:proofErr w:type="gramStart"/>
      <w:r w:rsidRPr="007E6628">
        <w:rPr>
          <w:rFonts w:ascii="微軟正黑體" w:eastAsia="微軟正黑體" w:hAnsi="微軟正黑體"/>
          <w:sz w:val="22"/>
        </w:rPr>
        <w:t>）</w:t>
      </w:r>
      <w:proofErr w:type="gramEnd"/>
      <w:r w:rsidRPr="007E6628">
        <w:rPr>
          <w:rFonts w:ascii="微軟正黑體" w:eastAsia="微軟正黑體" w:hAnsi="微軟正黑體" w:hint="eastAsia"/>
          <w:sz w:val="22"/>
        </w:rPr>
        <w:t>：</w:t>
      </w:r>
    </w:p>
    <w:p w:rsidR="006165DE" w:rsidRPr="007E6628" w:rsidRDefault="006165DE" w:rsidP="006165DE">
      <w:pPr>
        <w:snapToGrid w:val="0"/>
        <w:ind w:firstLineChars="250" w:firstLine="550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(</w:t>
      </w:r>
      <w:proofErr w:type="gramStart"/>
      <w:r w:rsidRPr="007E6628">
        <w:rPr>
          <w:rFonts w:ascii="微軟正黑體" w:eastAsia="微軟正黑體" w:hAnsi="微軟正黑體" w:hint="eastAsia"/>
          <w:sz w:val="22"/>
        </w:rPr>
        <w:t>一</w:t>
      </w:r>
      <w:proofErr w:type="gramEnd"/>
      <w:r w:rsidRPr="007E6628">
        <w:rPr>
          <w:rFonts w:ascii="微軟正黑體" w:eastAsia="微軟正黑體" w:hAnsi="微軟正黑體" w:hint="eastAsia"/>
          <w:sz w:val="22"/>
        </w:rPr>
        <w:t>)</w:t>
      </w:r>
      <w:r w:rsidRPr="007E6628">
        <w:rPr>
          <w:rFonts w:ascii="微軟正黑體" w:eastAsia="微軟正黑體" w:hAnsi="微軟正黑體"/>
          <w:sz w:val="22"/>
        </w:rPr>
        <w:t xml:space="preserve">   </w:t>
      </w:r>
      <w:r w:rsidRPr="007E6628">
        <w:rPr>
          <w:rFonts w:ascii="微軟正黑體" w:eastAsia="微軟正黑體" w:hAnsi="微軟正黑體" w:hint="eastAsia"/>
          <w:sz w:val="22"/>
        </w:rPr>
        <w:t>查詢或請求閱覽。　　(二) 請求製給複製本。</w:t>
      </w:r>
    </w:p>
    <w:p w:rsidR="006165DE" w:rsidRPr="007E6628" w:rsidRDefault="006165DE" w:rsidP="006165DE">
      <w:pPr>
        <w:snapToGrid w:val="0"/>
        <w:ind w:firstLineChars="250" w:firstLine="550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 xml:space="preserve">(三) </w:t>
      </w:r>
      <w:r w:rsidRPr="007E6628">
        <w:rPr>
          <w:rFonts w:ascii="微軟正黑體" w:eastAsia="微軟正黑體" w:hAnsi="微軟正黑體"/>
          <w:sz w:val="22"/>
        </w:rPr>
        <w:t xml:space="preserve">  </w:t>
      </w:r>
      <w:r w:rsidRPr="007E6628">
        <w:rPr>
          <w:rFonts w:ascii="微軟正黑體" w:eastAsia="微軟正黑體" w:hAnsi="微軟正黑體" w:hint="eastAsia"/>
          <w:sz w:val="22"/>
        </w:rPr>
        <w:t>請求補充或更正。　　(四) 請求停止蒐集、處理或利用。　　(五) 請求刪除。</w:t>
      </w:r>
    </w:p>
    <w:p w:rsidR="006165DE" w:rsidRPr="007E6628" w:rsidRDefault="006165DE" w:rsidP="006165DE">
      <w:pPr>
        <w:snapToGrid w:val="0"/>
        <w:ind w:leftChars="236" w:left="566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您因行使上述權利而導致您的權益產生減損時，本中心不負相關賠償責任。另依個人資料保護法第14條規定，本中心得酌收行政作業費用。</w:t>
      </w:r>
    </w:p>
    <w:p w:rsidR="006165DE" w:rsidRPr="007E6628" w:rsidRDefault="006165DE" w:rsidP="006165DE">
      <w:pPr>
        <w:snapToGrid w:val="0"/>
        <w:ind w:left="444" w:hangingChars="202" w:hanging="444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六、您可拒絕提供全部或部分個人資料，但若您不願意提供真實且正確完整的個人資料，將可能影響您享有本中心所提供服務之權益。</w:t>
      </w:r>
    </w:p>
    <w:p w:rsidR="006165DE" w:rsidRPr="007E6628" w:rsidRDefault="006165DE" w:rsidP="006165DE">
      <w:pPr>
        <w:autoSpaceDE w:val="0"/>
        <w:autoSpaceDN w:val="0"/>
        <w:snapToGrid w:val="0"/>
        <w:jc w:val="center"/>
        <w:rPr>
          <w:rFonts w:ascii="微軟正黑體" w:eastAsia="微軟正黑體" w:hAnsi="微軟正黑體" w:cs="NSimSun"/>
          <w:sz w:val="22"/>
        </w:rPr>
      </w:pPr>
      <w:r w:rsidRPr="007E6628">
        <w:rPr>
          <w:rFonts w:ascii="微軟正黑體" w:eastAsia="微軟正黑體" w:hAnsi="微軟正黑體" w:cs="NSimSun"/>
          <w:sz w:val="22"/>
        </w:rPr>
        <w:t>========================================================</w:t>
      </w:r>
    </w:p>
    <w:p w:rsidR="006165DE" w:rsidRPr="007E6628" w:rsidRDefault="006165DE" w:rsidP="006165DE">
      <w:pPr>
        <w:pStyle w:val="Default"/>
        <w:snapToGrid w:val="0"/>
        <w:rPr>
          <w:rFonts w:ascii="微軟正黑體" w:eastAsia="微軟正黑體" w:hAnsi="微軟正黑體" w:cs="Times New Roman"/>
          <w:b/>
          <w:color w:val="auto"/>
          <w:sz w:val="22"/>
          <w:szCs w:val="22"/>
        </w:rPr>
      </w:pPr>
      <w:r w:rsidRPr="007E6628">
        <w:rPr>
          <w:rFonts w:ascii="微軟正黑體" w:eastAsia="微軟正黑體" w:hAnsi="微軟正黑體" w:cs="Times New Roman" w:hint="eastAsia"/>
          <w:b/>
          <w:color w:val="auto"/>
          <w:sz w:val="22"/>
          <w:szCs w:val="22"/>
        </w:rPr>
        <w:t>※個人資料之同意提供</w:t>
      </w:r>
    </w:p>
    <w:p w:rsidR="006165DE" w:rsidRPr="007E6628" w:rsidRDefault="006165DE" w:rsidP="006165DE">
      <w:pPr>
        <w:pStyle w:val="Default"/>
        <w:snapToGrid w:val="0"/>
        <w:ind w:right="-24"/>
        <w:jc w:val="both"/>
        <w:rPr>
          <w:rFonts w:ascii="微軟正黑體" w:eastAsia="微軟正黑體" w:hAnsi="微軟正黑體" w:cs="Times New Roman" w:hint="eastAsia"/>
          <w:color w:val="auto"/>
          <w:sz w:val="22"/>
          <w:szCs w:val="22"/>
        </w:rPr>
      </w:pPr>
      <w:r w:rsidRPr="007E6628">
        <w:rPr>
          <w:rFonts w:ascii="微軟正黑體" w:eastAsia="微軟正黑體" w:hAnsi="微軟正黑體" w:cs="Times New Roman" w:hint="eastAsia"/>
          <w:color w:val="auto"/>
          <w:sz w:val="22"/>
          <w:szCs w:val="22"/>
        </w:rPr>
        <w:t>經財團法人中衛發展中心向本人告知上開事項，本人確已獲知且瞭解，並同意</w:t>
      </w:r>
      <w:r w:rsidRPr="007E6628">
        <w:rPr>
          <w:rFonts w:ascii="微軟正黑體" w:eastAsia="微軟正黑體" w:hAnsi="微軟正黑體" w:cs="Times New Roman"/>
          <w:color w:val="auto"/>
          <w:sz w:val="22"/>
          <w:szCs w:val="22"/>
        </w:rPr>
        <w:t xml:space="preserve"> </w:t>
      </w:r>
      <w:r w:rsidRPr="007E6628">
        <w:rPr>
          <w:rFonts w:ascii="微軟正黑體" w:eastAsia="微軟正黑體" w:hAnsi="微軟正黑體" w:cs="Times New Roman" w:hint="eastAsia"/>
          <w:color w:val="auto"/>
          <w:sz w:val="22"/>
          <w:szCs w:val="22"/>
        </w:rPr>
        <w:t>貴中心於所列蒐集目的範圍內，合理蒐集、處理及利用本人之個人資料。且同意</w:t>
      </w:r>
      <w:r w:rsidRPr="007E6628">
        <w:rPr>
          <w:rFonts w:ascii="微軟正黑體" w:eastAsia="微軟正黑體" w:hAnsi="微軟正黑體" w:cs="Times New Roman"/>
          <w:color w:val="auto"/>
          <w:sz w:val="22"/>
          <w:szCs w:val="22"/>
        </w:rPr>
        <w:t xml:space="preserve"> </w:t>
      </w:r>
      <w:r w:rsidRPr="007E6628">
        <w:rPr>
          <w:rFonts w:ascii="微軟正黑體" w:eastAsia="微軟正黑體" w:hAnsi="微軟正黑體" w:cs="Times New Roman" w:hint="eastAsia"/>
          <w:color w:val="auto"/>
          <w:sz w:val="22"/>
          <w:szCs w:val="22"/>
        </w:rPr>
        <w:t>貴中心留存此同意書，供日後取出查驗。</w:t>
      </w:r>
    </w:p>
    <w:tbl>
      <w:tblPr>
        <w:tblStyle w:val="af0"/>
        <w:tblpPr w:leftFromText="180" w:rightFromText="180" w:vertAnchor="text" w:horzAnchor="margin" w:tblpXSpec="right" w:tblpY="2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236"/>
      </w:tblGrid>
      <w:tr w:rsidR="006165DE" w:rsidTr="00A1188F">
        <w:trPr>
          <w:trHeight w:val="567"/>
        </w:trPr>
        <w:tc>
          <w:tcPr>
            <w:tcW w:w="4365" w:type="dxa"/>
            <w:gridSpan w:val="2"/>
            <w:vAlign w:val="center"/>
          </w:tcPr>
          <w:p w:rsidR="006165DE" w:rsidRPr="00F34F53" w:rsidRDefault="006165DE" w:rsidP="00A1188F">
            <w:pPr>
              <w:pStyle w:val="Default"/>
              <w:snapToGrid w:val="0"/>
              <w:jc w:val="both"/>
              <w:rPr>
                <w:rFonts w:ascii="微軟正黑體" w:eastAsia="微軟正黑體" w:hAnsi="微軟正黑體" w:cs="Times New Roman"/>
                <w:b/>
              </w:rPr>
            </w:pPr>
            <w:r w:rsidRPr="00F34F53">
              <w:rPr>
                <w:rFonts w:ascii="微軟正黑體" w:eastAsia="微軟正黑體" w:hAnsi="微軟正黑體" w:cs="Times New Roman" w:hint="eastAsia"/>
                <w:b/>
              </w:rPr>
              <w:t>立同意書人</w:t>
            </w:r>
          </w:p>
        </w:tc>
      </w:tr>
      <w:tr w:rsidR="006165DE" w:rsidTr="00A1188F">
        <w:trPr>
          <w:trHeight w:val="567"/>
        </w:trPr>
        <w:tc>
          <w:tcPr>
            <w:tcW w:w="1129" w:type="dxa"/>
          </w:tcPr>
          <w:p w:rsidR="006165DE" w:rsidRPr="00F34F53" w:rsidRDefault="006165DE" w:rsidP="00A1188F">
            <w:pPr>
              <w:pStyle w:val="Default"/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姓名：</w:t>
            </w:r>
          </w:p>
        </w:tc>
        <w:tc>
          <w:tcPr>
            <w:tcW w:w="3236" w:type="dxa"/>
          </w:tcPr>
          <w:p w:rsidR="006165DE" w:rsidRPr="00F34F53" w:rsidRDefault="006165DE" w:rsidP="00A1188F">
            <w:pPr>
              <w:pStyle w:val="Default"/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6165DE" w:rsidTr="00A1188F">
        <w:trPr>
          <w:trHeight w:val="567"/>
        </w:trPr>
        <w:tc>
          <w:tcPr>
            <w:tcW w:w="1129" w:type="dxa"/>
          </w:tcPr>
          <w:p w:rsidR="006165DE" w:rsidRPr="00F34F53" w:rsidRDefault="006165DE" w:rsidP="00A1188F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日期：</w:t>
            </w:r>
          </w:p>
        </w:tc>
        <w:tc>
          <w:tcPr>
            <w:tcW w:w="3236" w:type="dxa"/>
          </w:tcPr>
          <w:p w:rsidR="006165DE" w:rsidRPr="00F34F53" w:rsidRDefault="006165DE" w:rsidP="00A1188F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4F53">
              <w:rPr>
                <w:rFonts w:ascii="微軟正黑體" w:eastAsia="微軟正黑體" w:hAnsi="微軟正黑體" w:hint="eastAsia"/>
              </w:rPr>
              <w:t>202</w:t>
            </w:r>
            <w:r>
              <w:rPr>
                <w:rFonts w:ascii="微軟正黑體" w:eastAsia="微軟正黑體" w:hAnsi="微軟正黑體" w:hint="eastAsia"/>
              </w:rPr>
              <w:t>5</w:t>
            </w:r>
            <w:proofErr w:type="gramStart"/>
            <w:r w:rsidRPr="00F34F53">
              <w:rPr>
                <w:rFonts w:ascii="微軟正黑體" w:eastAsia="微軟正黑體" w:hAnsi="微軟正黑體" w:hint="eastAsia"/>
              </w:rPr>
              <w:t>／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34F53">
              <w:rPr>
                <w:rFonts w:ascii="微軟正黑體" w:eastAsia="微軟正黑體" w:hAnsi="微軟正黑體" w:hint="eastAsia"/>
              </w:rPr>
              <w:t>／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proofErr w:type="gramEnd"/>
          </w:p>
        </w:tc>
      </w:tr>
    </w:tbl>
    <w:p w:rsidR="00753E66" w:rsidRPr="00977225" w:rsidRDefault="00753E66" w:rsidP="006165DE">
      <w:pPr>
        <w:spacing w:line="276" w:lineRule="auto"/>
        <w:jc w:val="center"/>
        <w:rPr>
          <w:rFonts w:ascii="微軟正黑體" w:eastAsia="微軟正黑體" w:hAnsi="微軟正黑體"/>
          <w:b/>
          <w:sz w:val="20"/>
          <w:szCs w:val="24"/>
        </w:rPr>
      </w:pPr>
    </w:p>
    <w:sectPr w:rsidR="00753E66" w:rsidRPr="00977225" w:rsidSect="00D4597C">
      <w:headerReference w:type="default" r:id="rId15"/>
      <w:footerReference w:type="default" r:id="rId16"/>
      <w:pgSz w:w="11906" w:h="16838" w:code="9"/>
      <w:pgMar w:top="720" w:right="720" w:bottom="720" w:left="720" w:header="425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551" w:rsidRDefault="001C3551" w:rsidP="00376205">
      <w:r>
        <w:separator/>
      </w:r>
    </w:p>
  </w:endnote>
  <w:endnote w:type="continuationSeparator" w:id="0">
    <w:p w:rsidR="001C3551" w:rsidRDefault="001C3551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jpn_boo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7C" w:rsidRDefault="00D4597C">
    <w:pPr>
      <w:pStyle w:val="a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.85pt;margin-top:-5.25pt;width:112.05pt;height:46.35pt;z-index:251669504;mso-position-horizontal-relative:text;mso-position-vertical-relative:text">
          <v:imagedata r:id="rId1" o:title="CI學院logo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551" w:rsidRDefault="001C3551" w:rsidP="00376205">
      <w:r>
        <w:separator/>
      </w:r>
    </w:p>
  </w:footnote>
  <w:footnote w:type="continuationSeparator" w:id="0">
    <w:p w:rsidR="001C3551" w:rsidRDefault="001C3551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FF" w:rsidRDefault="008E0AFF" w:rsidP="00407D91">
    <w:pPr>
      <w:pStyle w:val="ac"/>
      <w:tabs>
        <w:tab w:val="left" w:pos="7560"/>
      </w:tabs>
      <w:rPr>
        <w:rFonts w:ascii="Microsoft JhengHei UI" w:eastAsia="新細明體" w:hAnsi="Microsoft JhengHei UI"/>
        <w:noProof/>
        <w:lang w:val="zh-TW" w:bidi="zh-TW"/>
      </w:rPr>
    </w:pPr>
    <w:r>
      <w:rPr>
        <w:rFonts w:ascii="微軟正黑體" w:eastAsia="微軟正黑體" w:hAnsi="微軟正黑體"/>
        <w:b/>
        <w:noProof/>
        <w:color w:val="2683C6" w:themeColor="accent6"/>
        <w:sz w:val="36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5020945</wp:posOffset>
          </wp:positionH>
          <wp:positionV relativeFrom="paragraph">
            <wp:posOffset>90329</wp:posOffset>
          </wp:positionV>
          <wp:extent cx="1804670" cy="511810"/>
          <wp:effectExtent l="0" t="0" r="5080" b="2540"/>
          <wp:wrapNone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E1681">
      <w:rPr>
        <w:rFonts w:ascii="Microsoft JhengHei UI" w:hAnsi="Microsoft JhengHei U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96B9C8B" wp14:editId="706161FA">
              <wp:simplePos x="0" y="0"/>
              <wp:positionH relativeFrom="column">
                <wp:posOffset>-480916</wp:posOffset>
              </wp:positionH>
              <wp:positionV relativeFrom="paragraph">
                <wp:posOffset>-277219</wp:posOffset>
              </wp:positionV>
              <wp:extent cx="1528440" cy="1486894"/>
              <wp:effectExtent l="0" t="0" r="0" b="0"/>
              <wp:wrapNone/>
              <wp:docPr id="1" name="群組 1" descr="裝飾元素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8440" cy="1486894"/>
                        <a:chOff x="0" y="0"/>
                        <a:chExt cx="1369609" cy="1296000"/>
                      </a:xfrm>
                    </wpg:grpSpPr>
                    <wps:wsp>
                      <wps:cNvPr id="2" name="矩形 1"/>
                      <wps:cNvSpPr/>
                      <wps:spPr>
                        <a:xfrm>
                          <a:off x="0" y="0"/>
                          <a:ext cx="347472" cy="129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矩形 2"/>
                      <wps:cNvSpPr/>
                      <wps:spPr>
                        <a:xfrm>
                          <a:off x="336168" y="0"/>
                          <a:ext cx="342900" cy="972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矩形 3"/>
                      <wps:cNvSpPr/>
                      <wps:spPr>
                        <a:xfrm>
                          <a:off x="679153" y="0"/>
                          <a:ext cx="342900" cy="648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矩形 4"/>
                      <wps:cNvSpPr/>
                      <wps:spPr>
                        <a:xfrm>
                          <a:off x="1022137" y="0"/>
                          <a:ext cx="347472" cy="324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75AE91" id="群組 1" o:spid="_x0000_s1026" alt="裝飾元素" style="position:absolute;margin-left:-37.85pt;margin-top:-21.85pt;width:120.35pt;height:117.1pt;z-index:251666432" coordsize="13696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">
              <v:rect id="矩形 1" o:spid="_x0000_s1027" style="position:absolute;width:3474;height:1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" fillcolor="#3494ba [3204]" stroked="f" strokeweight="1pt"/>
              <v:rect id="矩形 2" o:spid="_x0000_s1028" style="position:absolute;left:3361;width:3429;height:9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0vTwQAAANoAAAAPAAAAZHJzL2Rvd25yZXYueG1sRI9LawIx&#10;FIX3hf6HcAvdFM20YJ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HejS9PBAAAA2gAAAA8AAAAA&#10;AAAAAAAAAAAABwIAAGRycy9kb3ducmV2LnhtbFBLBQYAAAAAAwADALcAAAD1AgAAAAA=&#10;" fillcolor="#2683c6 [3209]" stroked="f" strokeweight="1pt"/>
              <v:rect id="矩形 3" o:spid="_x0000_s1029" style="position:absolute;left:6791;width:3429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" fillcolor="#75bda7 [3206]" stroked="f" strokeweight="1pt"/>
              <v:rect id="矩形 4" o:spid="_x0000_s1030" style="position:absolute;left:10221;width:3475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" fillcolor="#373545 [3215]" stroked="f" strokeweight="1pt"/>
            </v:group>
          </w:pict>
        </mc:Fallback>
      </mc:AlternateContent>
    </w:r>
  </w:p>
  <w:p w:rsidR="008E0AFF" w:rsidRPr="008E0AFF" w:rsidRDefault="008E0AFF" w:rsidP="008E0AFF">
    <w:pPr>
      <w:pStyle w:val="ac"/>
      <w:tabs>
        <w:tab w:val="left" w:pos="7560"/>
      </w:tabs>
      <w:snapToGrid w:val="0"/>
      <w:rPr>
        <w:rFonts w:ascii="微軟正黑體" w:eastAsia="微軟正黑體" w:hAnsi="微軟正黑體"/>
        <w:b/>
        <w:noProof/>
        <w:lang w:bidi="zh-TW"/>
      </w:rPr>
    </w:pPr>
    <w:r>
      <w:rPr>
        <w:rFonts w:ascii="Microsoft JhengHei UI" w:eastAsia="新細明體" w:hAnsi="Microsoft JhengHei UI" w:hint="eastAsia"/>
        <w:noProof/>
        <w:lang w:val="zh-TW" w:bidi="zh-TW"/>
      </w:rPr>
      <w:t xml:space="preserve">                    </w:t>
    </w:r>
    <w:r w:rsidRPr="008E0AFF">
      <w:rPr>
        <w:rFonts w:ascii="微軟正黑體" w:eastAsia="微軟正黑體" w:hAnsi="微軟正黑體" w:hint="eastAsia"/>
        <w:b/>
        <w:noProof/>
        <w:color w:val="2683C6" w:themeColor="accent6"/>
        <w:sz w:val="36"/>
        <w:lang w:val="zh-TW" w:bidi="zh-TW"/>
      </w:rPr>
      <w:t>2025</w:t>
    </w:r>
    <w:r w:rsidR="006165DE">
      <w:rPr>
        <w:rFonts w:ascii="微軟正黑體" w:eastAsia="微軟正黑體" w:hAnsi="微軟正黑體" w:hint="eastAsia"/>
        <w:b/>
        <w:noProof/>
        <w:color w:val="2683C6" w:themeColor="accent6"/>
        <w:sz w:val="36"/>
        <w:lang w:val="zh-TW" w:bidi="zh-TW"/>
      </w:rPr>
      <w:t>年</w:t>
    </w:r>
    <w:r w:rsidR="00615F7A">
      <w:rPr>
        <w:rFonts w:ascii="微軟正黑體" w:eastAsia="微軟正黑體" w:hAnsi="微軟正黑體" w:hint="eastAsia"/>
        <w:b/>
        <w:noProof/>
        <w:color w:val="2683C6" w:themeColor="accent6"/>
        <w:sz w:val="36"/>
        <w:lang w:val="zh-TW" w:bidi="zh-TW"/>
      </w:rPr>
      <w:t>CI學院</w:t>
    </w:r>
    <w:r w:rsidR="003925BB">
      <w:rPr>
        <w:rFonts w:ascii="微軟正黑體" w:eastAsia="微軟正黑體" w:hAnsi="微軟正黑體" w:hint="eastAsia"/>
        <w:b/>
        <w:noProof/>
        <w:color w:val="2683C6" w:themeColor="accent6"/>
        <w:sz w:val="36"/>
        <w:lang w:val="zh-TW" w:bidi="zh-TW"/>
      </w:rPr>
      <w:t>年度課程報名表</w:t>
    </w:r>
  </w:p>
  <w:p w:rsidR="00F6710A" w:rsidRPr="00D4597C" w:rsidRDefault="008E0AFF" w:rsidP="00407D91">
    <w:pPr>
      <w:pStyle w:val="ac"/>
      <w:tabs>
        <w:tab w:val="left" w:pos="7560"/>
      </w:tabs>
      <w:rPr>
        <w:rFonts w:ascii="Microsoft JhengHei UI" w:eastAsia="新細明體" w:hAnsi="Microsoft JhengHei UI" w:hint="eastAsia"/>
        <w:noProof/>
        <w:lang w:val="zh-TW" w:bidi="zh-TW"/>
      </w:rPr>
    </w:pPr>
    <w:r>
      <w:rPr>
        <w:rFonts w:ascii="Microsoft JhengHei UI" w:eastAsia="新細明體" w:hAnsi="Microsoft JhengHei UI" w:hint="eastAsia"/>
        <w:noProof/>
        <w:lang w:val="zh-TW" w:bidi="zh-TW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5E22"/>
    <w:multiLevelType w:val="hybridMultilevel"/>
    <w:tmpl w:val="1B8056D2"/>
    <w:lvl w:ilvl="0" w:tplc="38FCAD14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257F3"/>
    <w:multiLevelType w:val="hybridMultilevel"/>
    <w:tmpl w:val="96107B7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1E43BF"/>
    <w:multiLevelType w:val="hybridMultilevel"/>
    <w:tmpl w:val="5826273E"/>
    <w:lvl w:ilvl="0" w:tplc="BCE07A10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A0F673E"/>
    <w:multiLevelType w:val="hybridMultilevel"/>
    <w:tmpl w:val="269A27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B26B46"/>
    <w:multiLevelType w:val="hybridMultilevel"/>
    <w:tmpl w:val="AFF27606"/>
    <w:lvl w:ilvl="0" w:tplc="68062E1A">
      <w:start w:val="1"/>
      <w:numFmt w:val="bullet"/>
      <w:lvlText w:val="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  <w:spacing w:val="0"/>
        <w:kern w:val="0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F24CFE"/>
    <w:multiLevelType w:val="hybridMultilevel"/>
    <w:tmpl w:val="FDB6BFE4"/>
    <w:lvl w:ilvl="0" w:tplc="988EEF84">
      <w:start w:val="1"/>
      <w:numFmt w:val="decimalEnclosedCircle"/>
      <w:lvlText w:val="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BAA7997"/>
    <w:multiLevelType w:val="hybridMultilevel"/>
    <w:tmpl w:val="F22E7140"/>
    <w:lvl w:ilvl="0" w:tplc="988EEF84">
      <w:start w:val="1"/>
      <w:numFmt w:val="decimalEnclosedCircle"/>
      <w:lvlText w:val="%1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D667964"/>
    <w:multiLevelType w:val="hybridMultilevel"/>
    <w:tmpl w:val="AC3E4F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142C2842">
      <w:start w:val="2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E420CA8"/>
    <w:multiLevelType w:val="hybridMultilevel"/>
    <w:tmpl w:val="5826273E"/>
    <w:lvl w:ilvl="0" w:tplc="BCE07A10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5B906A83"/>
    <w:multiLevelType w:val="hybridMultilevel"/>
    <w:tmpl w:val="F64E9F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142C2842">
      <w:start w:val="2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4DE6E5A"/>
    <w:multiLevelType w:val="hybridMultilevel"/>
    <w:tmpl w:val="1E6EAD16"/>
    <w:lvl w:ilvl="0" w:tplc="9A762F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35"/>
    <w:rsid w:val="00003871"/>
    <w:rsid w:val="000105D6"/>
    <w:rsid w:val="00013904"/>
    <w:rsid w:val="00016FEF"/>
    <w:rsid w:val="00021808"/>
    <w:rsid w:val="00030FEA"/>
    <w:rsid w:val="0004460B"/>
    <w:rsid w:val="0005255B"/>
    <w:rsid w:val="00054D69"/>
    <w:rsid w:val="000578BD"/>
    <w:rsid w:val="00057CED"/>
    <w:rsid w:val="000636A9"/>
    <w:rsid w:val="00066CCA"/>
    <w:rsid w:val="0007270A"/>
    <w:rsid w:val="0007557F"/>
    <w:rsid w:val="000D73E3"/>
    <w:rsid w:val="000E10A0"/>
    <w:rsid w:val="000E1681"/>
    <w:rsid w:val="000F4738"/>
    <w:rsid w:val="000F6A9C"/>
    <w:rsid w:val="00107880"/>
    <w:rsid w:val="00125AFE"/>
    <w:rsid w:val="00131601"/>
    <w:rsid w:val="001343B1"/>
    <w:rsid w:val="00134971"/>
    <w:rsid w:val="00145359"/>
    <w:rsid w:val="00153B24"/>
    <w:rsid w:val="00154211"/>
    <w:rsid w:val="00164E66"/>
    <w:rsid w:val="001816F2"/>
    <w:rsid w:val="00184742"/>
    <w:rsid w:val="001961A9"/>
    <w:rsid w:val="001A58CF"/>
    <w:rsid w:val="001A79C0"/>
    <w:rsid w:val="001B16B7"/>
    <w:rsid w:val="001C3551"/>
    <w:rsid w:val="001C4724"/>
    <w:rsid w:val="001E3E24"/>
    <w:rsid w:val="001E4B0C"/>
    <w:rsid w:val="001E6298"/>
    <w:rsid w:val="001E6303"/>
    <w:rsid w:val="001F0127"/>
    <w:rsid w:val="00206CDE"/>
    <w:rsid w:val="00216DAE"/>
    <w:rsid w:val="0022248D"/>
    <w:rsid w:val="00224446"/>
    <w:rsid w:val="00252CE5"/>
    <w:rsid w:val="0025361C"/>
    <w:rsid w:val="002539AC"/>
    <w:rsid w:val="00256434"/>
    <w:rsid w:val="0026765C"/>
    <w:rsid w:val="00273087"/>
    <w:rsid w:val="002830EC"/>
    <w:rsid w:val="0029513C"/>
    <w:rsid w:val="00296340"/>
    <w:rsid w:val="002A68B7"/>
    <w:rsid w:val="002C0EFA"/>
    <w:rsid w:val="002D0E57"/>
    <w:rsid w:val="002D1273"/>
    <w:rsid w:val="002D37B0"/>
    <w:rsid w:val="002E1863"/>
    <w:rsid w:val="002F696F"/>
    <w:rsid w:val="003049BB"/>
    <w:rsid w:val="003208DC"/>
    <w:rsid w:val="00322A76"/>
    <w:rsid w:val="00323A60"/>
    <w:rsid w:val="00340D73"/>
    <w:rsid w:val="00341898"/>
    <w:rsid w:val="00344A6F"/>
    <w:rsid w:val="00350E54"/>
    <w:rsid w:val="003724C2"/>
    <w:rsid w:val="00373F7E"/>
    <w:rsid w:val="00376205"/>
    <w:rsid w:val="003852EB"/>
    <w:rsid w:val="003925BB"/>
    <w:rsid w:val="003951D5"/>
    <w:rsid w:val="00396549"/>
    <w:rsid w:val="003A564F"/>
    <w:rsid w:val="003A6A4C"/>
    <w:rsid w:val="003D0547"/>
    <w:rsid w:val="003D45F0"/>
    <w:rsid w:val="003D54A2"/>
    <w:rsid w:val="003D5ABE"/>
    <w:rsid w:val="003E3C3B"/>
    <w:rsid w:val="003F7ABA"/>
    <w:rsid w:val="004009AD"/>
    <w:rsid w:val="00407D91"/>
    <w:rsid w:val="00410721"/>
    <w:rsid w:val="0042344A"/>
    <w:rsid w:val="0042510E"/>
    <w:rsid w:val="00434B82"/>
    <w:rsid w:val="00436594"/>
    <w:rsid w:val="004452A9"/>
    <w:rsid w:val="00445EC4"/>
    <w:rsid w:val="00446A35"/>
    <w:rsid w:val="00450828"/>
    <w:rsid w:val="004532C6"/>
    <w:rsid w:val="0046410B"/>
    <w:rsid w:val="004719BA"/>
    <w:rsid w:val="00475FB4"/>
    <w:rsid w:val="00482F70"/>
    <w:rsid w:val="00494123"/>
    <w:rsid w:val="004A1371"/>
    <w:rsid w:val="004B4763"/>
    <w:rsid w:val="004B5F5B"/>
    <w:rsid w:val="004B7D1F"/>
    <w:rsid w:val="004C656C"/>
    <w:rsid w:val="004F6643"/>
    <w:rsid w:val="005147B1"/>
    <w:rsid w:val="005153D1"/>
    <w:rsid w:val="00515B05"/>
    <w:rsid w:val="00526485"/>
    <w:rsid w:val="005579E6"/>
    <w:rsid w:val="00557B52"/>
    <w:rsid w:val="0056267A"/>
    <w:rsid w:val="005704DC"/>
    <w:rsid w:val="00574A8C"/>
    <w:rsid w:val="0059362C"/>
    <w:rsid w:val="005942EB"/>
    <w:rsid w:val="005A2463"/>
    <w:rsid w:val="005A69FC"/>
    <w:rsid w:val="005B03D2"/>
    <w:rsid w:val="005B0E92"/>
    <w:rsid w:val="005B7B67"/>
    <w:rsid w:val="005C15A3"/>
    <w:rsid w:val="005D7021"/>
    <w:rsid w:val="005E1168"/>
    <w:rsid w:val="005E4228"/>
    <w:rsid w:val="005F113D"/>
    <w:rsid w:val="005F31DB"/>
    <w:rsid w:val="005F4EB6"/>
    <w:rsid w:val="00615F7A"/>
    <w:rsid w:val="006165DE"/>
    <w:rsid w:val="0062123A"/>
    <w:rsid w:val="00626CDC"/>
    <w:rsid w:val="00630275"/>
    <w:rsid w:val="00646E75"/>
    <w:rsid w:val="006476FD"/>
    <w:rsid w:val="00650487"/>
    <w:rsid w:val="0065638F"/>
    <w:rsid w:val="006653EC"/>
    <w:rsid w:val="00673265"/>
    <w:rsid w:val="00677270"/>
    <w:rsid w:val="00682F52"/>
    <w:rsid w:val="006853E4"/>
    <w:rsid w:val="00690D6D"/>
    <w:rsid w:val="00691C63"/>
    <w:rsid w:val="006923F9"/>
    <w:rsid w:val="00694EF2"/>
    <w:rsid w:val="006A0958"/>
    <w:rsid w:val="006B01BD"/>
    <w:rsid w:val="006B3F77"/>
    <w:rsid w:val="006B5477"/>
    <w:rsid w:val="006B6B40"/>
    <w:rsid w:val="006C5796"/>
    <w:rsid w:val="006D0556"/>
    <w:rsid w:val="006D224A"/>
    <w:rsid w:val="00704E1F"/>
    <w:rsid w:val="00710CA2"/>
    <w:rsid w:val="007200C6"/>
    <w:rsid w:val="0072385F"/>
    <w:rsid w:val="00723F0D"/>
    <w:rsid w:val="00744FAA"/>
    <w:rsid w:val="00753E66"/>
    <w:rsid w:val="0075588D"/>
    <w:rsid w:val="00761778"/>
    <w:rsid w:val="007723B9"/>
    <w:rsid w:val="007856D5"/>
    <w:rsid w:val="007939AB"/>
    <w:rsid w:val="007A6E09"/>
    <w:rsid w:val="007A7FD8"/>
    <w:rsid w:val="007B0290"/>
    <w:rsid w:val="007B19DB"/>
    <w:rsid w:val="007C45DB"/>
    <w:rsid w:val="007D23F3"/>
    <w:rsid w:val="007E03D0"/>
    <w:rsid w:val="007F420D"/>
    <w:rsid w:val="008009DA"/>
    <w:rsid w:val="00810A41"/>
    <w:rsid w:val="00812904"/>
    <w:rsid w:val="008131E4"/>
    <w:rsid w:val="0083138B"/>
    <w:rsid w:val="0084125D"/>
    <w:rsid w:val="008456E4"/>
    <w:rsid w:val="00863F21"/>
    <w:rsid w:val="008717F4"/>
    <w:rsid w:val="00875227"/>
    <w:rsid w:val="00877759"/>
    <w:rsid w:val="008830DA"/>
    <w:rsid w:val="00887636"/>
    <w:rsid w:val="00893578"/>
    <w:rsid w:val="00896248"/>
    <w:rsid w:val="008A7B59"/>
    <w:rsid w:val="008D0293"/>
    <w:rsid w:val="008D5F48"/>
    <w:rsid w:val="008D77DF"/>
    <w:rsid w:val="008E0AFF"/>
    <w:rsid w:val="00904A40"/>
    <w:rsid w:val="00914211"/>
    <w:rsid w:val="00922646"/>
    <w:rsid w:val="00926047"/>
    <w:rsid w:val="00926769"/>
    <w:rsid w:val="00936314"/>
    <w:rsid w:val="00942AE0"/>
    <w:rsid w:val="00945266"/>
    <w:rsid w:val="009563D2"/>
    <w:rsid w:val="00964B19"/>
    <w:rsid w:val="00977225"/>
    <w:rsid w:val="00982AFE"/>
    <w:rsid w:val="0098344C"/>
    <w:rsid w:val="009864AB"/>
    <w:rsid w:val="009B3BD5"/>
    <w:rsid w:val="009C28ED"/>
    <w:rsid w:val="009E5AB2"/>
    <w:rsid w:val="009F4DDB"/>
    <w:rsid w:val="009F6379"/>
    <w:rsid w:val="009F653F"/>
    <w:rsid w:val="00A00DA7"/>
    <w:rsid w:val="00A06826"/>
    <w:rsid w:val="00A15F15"/>
    <w:rsid w:val="00A160DD"/>
    <w:rsid w:val="00A165DB"/>
    <w:rsid w:val="00A323B9"/>
    <w:rsid w:val="00A40D0A"/>
    <w:rsid w:val="00A46119"/>
    <w:rsid w:val="00A54464"/>
    <w:rsid w:val="00A60964"/>
    <w:rsid w:val="00A87E64"/>
    <w:rsid w:val="00AA27C3"/>
    <w:rsid w:val="00AA2AF0"/>
    <w:rsid w:val="00AB1F92"/>
    <w:rsid w:val="00AB72BB"/>
    <w:rsid w:val="00AD1832"/>
    <w:rsid w:val="00AD22FF"/>
    <w:rsid w:val="00AE4F1B"/>
    <w:rsid w:val="00B0607B"/>
    <w:rsid w:val="00B22838"/>
    <w:rsid w:val="00B358C5"/>
    <w:rsid w:val="00B45A12"/>
    <w:rsid w:val="00B52AB2"/>
    <w:rsid w:val="00B641BA"/>
    <w:rsid w:val="00B8169E"/>
    <w:rsid w:val="00B82B5D"/>
    <w:rsid w:val="00B86724"/>
    <w:rsid w:val="00B90164"/>
    <w:rsid w:val="00BA320F"/>
    <w:rsid w:val="00BB2FDD"/>
    <w:rsid w:val="00BD3657"/>
    <w:rsid w:val="00BD3958"/>
    <w:rsid w:val="00BD4A4A"/>
    <w:rsid w:val="00BF6B6A"/>
    <w:rsid w:val="00C00585"/>
    <w:rsid w:val="00C010C2"/>
    <w:rsid w:val="00C01E3E"/>
    <w:rsid w:val="00C067BD"/>
    <w:rsid w:val="00C11905"/>
    <w:rsid w:val="00C14EB1"/>
    <w:rsid w:val="00C243F7"/>
    <w:rsid w:val="00C262CD"/>
    <w:rsid w:val="00C55116"/>
    <w:rsid w:val="00C57C8B"/>
    <w:rsid w:val="00C6127A"/>
    <w:rsid w:val="00C82915"/>
    <w:rsid w:val="00C82C40"/>
    <w:rsid w:val="00C86167"/>
    <w:rsid w:val="00C8724B"/>
    <w:rsid w:val="00C87C9C"/>
    <w:rsid w:val="00C904E8"/>
    <w:rsid w:val="00C92100"/>
    <w:rsid w:val="00C93A18"/>
    <w:rsid w:val="00C954B7"/>
    <w:rsid w:val="00CA4320"/>
    <w:rsid w:val="00CB18CC"/>
    <w:rsid w:val="00CD0600"/>
    <w:rsid w:val="00CD2D72"/>
    <w:rsid w:val="00CD384D"/>
    <w:rsid w:val="00CE1FF8"/>
    <w:rsid w:val="00D03522"/>
    <w:rsid w:val="00D11CA7"/>
    <w:rsid w:val="00D14447"/>
    <w:rsid w:val="00D15A82"/>
    <w:rsid w:val="00D36DC3"/>
    <w:rsid w:val="00D4597C"/>
    <w:rsid w:val="00D51DD6"/>
    <w:rsid w:val="00D574C1"/>
    <w:rsid w:val="00D648FF"/>
    <w:rsid w:val="00D770A7"/>
    <w:rsid w:val="00D87741"/>
    <w:rsid w:val="00D95922"/>
    <w:rsid w:val="00DA166D"/>
    <w:rsid w:val="00DA6C8C"/>
    <w:rsid w:val="00DB124C"/>
    <w:rsid w:val="00DC0706"/>
    <w:rsid w:val="00DD0998"/>
    <w:rsid w:val="00DD142F"/>
    <w:rsid w:val="00DE5C00"/>
    <w:rsid w:val="00DF4713"/>
    <w:rsid w:val="00DF67BA"/>
    <w:rsid w:val="00E0756B"/>
    <w:rsid w:val="00E14C3B"/>
    <w:rsid w:val="00E21F5E"/>
    <w:rsid w:val="00E253DC"/>
    <w:rsid w:val="00E412D4"/>
    <w:rsid w:val="00E416A4"/>
    <w:rsid w:val="00E42029"/>
    <w:rsid w:val="00E427C8"/>
    <w:rsid w:val="00E42835"/>
    <w:rsid w:val="00E45756"/>
    <w:rsid w:val="00E46024"/>
    <w:rsid w:val="00E46A0A"/>
    <w:rsid w:val="00E526DE"/>
    <w:rsid w:val="00E54D21"/>
    <w:rsid w:val="00E55D74"/>
    <w:rsid w:val="00E81BBB"/>
    <w:rsid w:val="00E86C72"/>
    <w:rsid w:val="00E86D85"/>
    <w:rsid w:val="00EA5EEF"/>
    <w:rsid w:val="00ED23E1"/>
    <w:rsid w:val="00ED4963"/>
    <w:rsid w:val="00EE35BE"/>
    <w:rsid w:val="00EE4EF1"/>
    <w:rsid w:val="00EE5FFB"/>
    <w:rsid w:val="00EF087C"/>
    <w:rsid w:val="00EF18D8"/>
    <w:rsid w:val="00F21CE3"/>
    <w:rsid w:val="00F27047"/>
    <w:rsid w:val="00F31A77"/>
    <w:rsid w:val="00F3429F"/>
    <w:rsid w:val="00F34F53"/>
    <w:rsid w:val="00F405F8"/>
    <w:rsid w:val="00F407B7"/>
    <w:rsid w:val="00F46FBE"/>
    <w:rsid w:val="00F51C39"/>
    <w:rsid w:val="00F670DA"/>
    <w:rsid w:val="00F6710A"/>
    <w:rsid w:val="00F71454"/>
    <w:rsid w:val="00F71571"/>
    <w:rsid w:val="00F82B46"/>
    <w:rsid w:val="00F875B3"/>
    <w:rsid w:val="00F93D09"/>
    <w:rsid w:val="00FB2FD8"/>
    <w:rsid w:val="00FC2A52"/>
    <w:rsid w:val="00FC7BD2"/>
    <w:rsid w:val="00FD4D0F"/>
    <w:rsid w:val="00FE54A2"/>
    <w:rsid w:val="00FE7421"/>
    <w:rsid w:val="00FF3830"/>
    <w:rsid w:val="00FF429E"/>
    <w:rsid w:val="00FF537F"/>
    <w:rsid w:val="00FF53D8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0A7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66"/>
    <w:pPr>
      <w:widowControl w:val="0"/>
    </w:pPr>
    <w:rPr>
      <w:kern w:val="2"/>
      <w:szCs w:val="22"/>
      <w:lang w:eastAsia="zh-TW"/>
    </w:rPr>
  </w:style>
  <w:style w:type="paragraph" w:styleId="1">
    <w:name w:val="heading 1"/>
    <w:basedOn w:val="a"/>
    <w:next w:val="a"/>
    <w:link w:val="10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0">
    <w:name w:val="標題 1 字元"/>
    <w:basedOn w:val="a0"/>
    <w:link w:val="1"/>
    <w:uiPriority w:val="8"/>
    <w:semiHidden/>
    <w:rsid w:val="00C067BD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C067BD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a3">
    <w:name w:val="Salutation"/>
    <w:basedOn w:val="a"/>
    <w:link w:val="a4"/>
    <w:uiPriority w:val="4"/>
    <w:unhideWhenUsed/>
    <w:qFormat/>
    <w:rsid w:val="000E1681"/>
    <w:pPr>
      <w:spacing w:before="720" w:after="160" w:line="288" w:lineRule="auto"/>
    </w:pPr>
    <w:rPr>
      <w:color w:val="595959" w:themeColor="text1" w:themeTint="A6"/>
      <w:kern w:val="20"/>
      <w:sz w:val="20"/>
      <w:szCs w:val="20"/>
    </w:rPr>
  </w:style>
  <w:style w:type="character" w:customStyle="1" w:styleId="a4">
    <w:name w:val="問候 字元"/>
    <w:basedOn w:val="a0"/>
    <w:link w:val="a3"/>
    <w:uiPriority w:val="4"/>
    <w:rsid w:val="000E1681"/>
    <w:rPr>
      <w:rFonts w:eastAsia="Microsoft JhengHei UI"/>
      <w:color w:val="595959" w:themeColor="text1" w:themeTint="A6"/>
      <w:kern w:val="20"/>
      <w:sz w:val="20"/>
      <w:szCs w:val="20"/>
    </w:rPr>
  </w:style>
  <w:style w:type="paragraph" w:styleId="a5">
    <w:name w:val="Closing"/>
    <w:basedOn w:val="a"/>
    <w:next w:val="a6"/>
    <w:link w:val="a7"/>
    <w:uiPriority w:val="6"/>
    <w:unhideWhenUsed/>
    <w:qFormat/>
    <w:rsid w:val="000E1681"/>
    <w:pPr>
      <w:spacing w:before="480" w:after="720"/>
    </w:pPr>
    <w:rPr>
      <w:color w:val="595959" w:themeColor="text1" w:themeTint="A6"/>
      <w:kern w:val="20"/>
      <w:szCs w:val="20"/>
    </w:rPr>
  </w:style>
  <w:style w:type="character" w:customStyle="1" w:styleId="a7">
    <w:name w:val="結語 字元"/>
    <w:basedOn w:val="a0"/>
    <w:link w:val="a5"/>
    <w:uiPriority w:val="6"/>
    <w:rsid w:val="000E1681"/>
    <w:rPr>
      <w:rFonts w:eastAsia="Microsoft JhengHei UI"/>
      <w:color w:val="595959" w:themeColor="text1" w:themeTint="A6"/>
      <w:kern w:val="20"/>
      <w:szCs w:val="20"/>
    </w:rPr>
  </w:style>
  <w:style w:type="paragraph" w:styleId="a6">
    <w:name w:val="Signature"/>
    <w:basedOn w:val="a"/>
    <w:link w:val="a8"/>
    <w:uiPriority w:val="7"/>
    <w:unhideWhenUsed/>
    <w:qFormat/>
    <w:rsid w:val="000E1681"/>
    <w:pPr>
      <w:spacing w:before="40" w:line="288" w:lineRule="auto"/>
    </w:pPr>
    <w:rPr>
      <w:b/>
      <w:bCs/>
      <w:color w:val="595959" w:themeColor="text1" w:themeTint="A6"/>
      <w:kern w:val="20"/>
      <w:szCs w:val="20"/>
    </w:rPr>
  </w:style>
  <w:style w:type="character" w:customStyle="1" w:styleId="a8">
    <w:name w:val="簽名 字元"/>
    <w:basedOn w:val="a0"/>
    <w:link w:val="a6"/>
    <w:uiPriority w:val="7"/>
    <w:rsid w:val="000E1681"/>
    <w:rPr>
      <w:rFonts w:eastAsia="Microsoft JhengHei UI"/>
      <w:b/>
      <w:bCs/>
      <w:color w:val="595959" w:themeColor="text1" w:themeTint="A6"/>
      <w:kern w:val="20"/>
      <w:szCs w:val="20"/>
    </w:rPr>
  </w:style>
  <w:style w:type="paragraph" w:customStyle="1" w:styleId="a9">
    <w:name w:val="連絡資訊"/>
    <w:basedOn w:val="a"/>
    <w:uiPriority w:val="10"/>
    <w:qFormat/>
    <w:rsid w:val="000E1681"/>
    <w:pPr>
      <w:spacing w:before="120" w:after="120"/>
    </w:pPr>
    <w:rPr>
      <w:rFonts w:asciiTheme="majorHAnsi" w:hAnsiTheme="majorHAnsi"/>
      <w:kern w:val="20"/>
      <w:szCs w:val="20"/>
    </w:rPr>
  </w:style>
  <w:style w:type="paragraph" w:styleId="aa">
    <w:name w:val="Title"/>
    <w:basedOn w:val="a"/>
    <w:next w:val="a"/>
    <w:link w:val="ab"/>
    <w:uiPriority w:val="1"/>
    <w:qFormat/>
    <w:rsid w:val="000E1681"/>
    <w:pPr>
      <w:spacing w:after="120"/>
      <w:contextualSpacing/>
    </w:pPr>
    <w:rPr>
      <w:rFonts w:asciiTheme="majorHAnsi" w:hAnsiTheme="majorHAnsi" w:cstheme="majorBidi"/>
      <w:b/>
      <w:bCs/>
      <w:caps/>
      <w:kern w:val="28"/>
      <w:sz w:val="96"/>
      <w:szCs w:val="96"/>
    </w:rPr>
  </w:style>
  <w:style w:type="character" w:customStyle="1" w:styleId="ab">
    <w:name w:val="標題 字元"/>
    <w:basedOn w:val="a0"/>
    <w:link w:val="aa"/>
    <w:uiPriority w:val="1"/>
    <w:rsid w:val="000E1681"/>
    <w:rPr>
      <w:rFonts w:asciiTheme="majorHAnsi" w:eastAsia="Microsoft JhengHei UI" w:hAnsiTheme="majorHAnsi" w:cstheme="majorBidi"/>
      <w:b/>
      <w:bCs/>
      <w:caps/>
      <w:kern w:val="28"/>
      <w:sz w:val="96"/>
      <w:szCs w:val="96"/>
    </w:rPr>
  </w:style>
  <w:style w:type="table" w:customStyle="1" w:styleId="1-21">
    <w:name w:val="格線表格 1 淺色 - 輔色 21"/>
    <w:basedOn w:val="a1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header"/>
    <w:basedOn w:val="a"/>
    <w:link w:val="ad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ad">
    <w:name w:val="頁首 字元"/>
    <w:basedOn w:val="a0"/>
    <w:link w:val="ac"/>
    <w:uiPriority w:val="99"/>
    <w:semiHidden/>
    <w:rsid w:val="00C067BD"/>
  </w:style>
  <w:style w:type="paragraph" w:styleId="ae">
    <w:name w:val="footer"/>
    <w:basedOn w:val="a"/>
    <w:link w:val="af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af">
    <w:name w:val="頁尾 字元"/>
    <w:basedOn w:val="a0"/>
    <w:link w:val="ae"/>
    <w:uiPriority w:val="99"/>
    <w:semiHidden/>
    <w:rsid w:val="00C067BD"/>
  </w:style>
  <w:style w:type="table" w:styleId="af0">
    <w:name w:val="Table Grid"/>
    <w:basedOn w:val="a1"/>
    <w:uiPriority w:val="39"/>
    <w:rsid w:val="0081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810A41"/>
    <w:rPr>
      <w:color w:val="808080"/>
    </w:rPr>
  </w:style>
  <w:style w:type="paragraph" w:customStyle="1" w:styleId="af2">
    <w:name w:val="收件者姓名"/>
    <w:basedOn w:val="a"/>
    <w:next w:val="a"/>
    <w:qFormat/>
    <w:rsid w:val="00145359"/>
    <w:rPr>
      <w:b/>
    </w:rPr>
  </w:style>
  <w:style w:type="paragraph" w:customStyle="1" w:styleId="af3">
    <w:name w:val="地址"/>
    <w:basedOn w:val="a"/>
    <w:next w:val="a"/>
    <w:qFormat/>
    <w:rsid w:val="00145359"/>
    <w:pPr>
      <w:spacing w:after="480"/>
    </w:pPr>
  </w:style>
  <w:style w:type="paragraph" w:styleId="af4">
    <w:name w:val="Date"/>
    <w:basedOn w:val="a"/>
    <w:next w:val="a"/>
    <w:link w:val="af5"/>
    <w:uiPriority w:val="99"/>
    <w:rsid w:val="00145359"/>
    <w:pPr>
      <w:spacing w:after="600"/>
    </w:pPr>
  </w:style>
  <w:style w:type="character" w:customStyle="1" w:styleId="af5">
    <w:name w:val="日期 字元"/>
    <w:basedOn w:val="a0"/>
    <w:link w:val="af4"/>
    <w:uiPriority w:val="99"/>
    <w:rsid w:val="00145359"/>
  </w:style>
  <w:style w:type="paragraph" w:styleId="af6">
    <w:name w:val="Balloon Text"/>
    <w:basedOn w:val="a"/>
    <w:link w:val="af7"/>
    <w:uiPriority w:val="99"/>
    <w:semiHidden/>
    <w:unhideWhenUsed/>
    <w:rsid w:val="00C904E8"/>
    <w:rPr>
      <w:rFonts w:ascii="Tahoma" w:hAnsi="Tahoma" w:cs="Tahoma"/>
      <w:sz w:val="16"/>
      <w:szCs w:val="16"/>
    </w:rPr>
  </w:style>
  <w:style w:type="character" w:customStyle="1" w:styleId="af7">
    <w:name w:val="註解方塊文字 字元"/>
    <w:basedOn w:val="a0"/>
    <w:link w:val="af6"/>
    <w:uiPriority w:val="99"/>
    <w:semiHidden/>
    <w:rsid w:val="00C904E8"/>
    <w:rPr>
      <w:rFonts w:ascii="Tahoma" w:hAnsi="Tahoma" w:cs="Tahoma"/>
      <w:sz w:val="16"/>
      <w:szCs w:val="16"/>
    </w:rPr>
  </w:style>
  <w:style w:type="paragraph" w:styleId="af8">
    <w:name w:val="Subtitle"/>
    <w:basedOn w:val="a"/>
    <w:next w:val="a"/>
    <w:link w:val="af9"/>
    <w:uiPriority w:val="11"/>
    <w:qFormat/>
    <w:rsid w:val="000E1681"/>
    <w:pPr>
      <w:spacing w:after="60"/>
      <w:jc w:val="center"/>
      <w:outlineLvl w:val="1"/>
    </w:pPr>
  </w:style>
  <w:style w:type="character" w:customStyle="1" w:styleId="af9">
    <w:name w:val="副標題 字元"/>
    <w:basedOn w:val="a0"/>
    <w:link w:val="af8"/>
    <w:uiPriority w:val="11"/>
    <w:rsid w:val="000E1681"/>
    <w:rPr>
      <w:rFonts w:eastAsia="Microsoft JhengHei UI"/>
    </w:rPr>
  </w:style>
  <w:style w:type="character" w:styleId="afa">
    <w:name w:val="Subtle Reference"/>
    <w:basedOn w:val="a0"/>
    <w:uiPriority w:val="31"/>
    <w:qFormat/>
    <w:rsid w:val="000E1681"/>
    <w:rPr>
      <w:rFonts w:eastAsia="Microsoft JhengHei UI"/>
      <w:smallCaps/>
      <w:color w:val="5A5A5A" w:themeColor="text1" w:themeTint="A5"/>
    </w:rPr>
  </w:style>
  <w:style w:type="character" w:styleId="afb">
    <w:name w:val="Subtle Emphasis"/>
    <w:basedOn w:val="a0"/>
    <w:uiPriority w:val="19"/>
    <w:qFormat/>
    <w:rsid w:val="000E1681"/>
    <w:rPr>
      <w:rFonts w:eastAsia="Microsoft JhengHei UI"/>
      <w:i/>
      <w:iCs/>
      <w:color w:val="404040" w:themeColor="text1" w:themeTint="BF"/>
    </w:rPr>
  </w:style>
  <w:style w:type="character" w:styleId="afc">
    <w:name w:val="Emphasis"/>
    <w:basedOn w:val="a0"/>
    <w:uiPriority w:val="20"/>
    <w:qFormat/>
    <w:rsid w:val="000E1681"/>
    <w:rPr>
      <w:rFonts w:eastAsia="Microsoft JhengHei UI"/>
      <w:i/>
      <w:iCs/>
    </w:rPr>
  </w:style>
  <w:style w:type="character" w:styleId="afd">
    <w:name w:val="Strong"/>
    <w:basedOn w:val="a0"/>
    <w:uiPriority w:val="22"/>
    <w:qFormat/>
    <w:rsid w:val="000E1681"/>
    <w:rPr>
      <w:rFonts w:eastAsia="Microsoft JhengHei UI"/>
      <w:b/>
      <w:bCs/>
    </w:rPr>
  </w:style>
  <w:style w:type="paragraph" w:styleId="afe">
    <w:name w:val="List Paragraph"/>
    <w:basedOn w:val="a"/>
    <w:uiPriority w:val="34"/>
    <w:qFormat/>
    <w:rsid w:val="000E1681"/>
    <w:pPr>
      <w:ind w:leftChars="200" w:left="480"/>
    </w:pPr>
  </w:style>
  <w:style w:type="paragraph" w:styleId="aff">
    <w:name w:val="No Spacing"/>
    <w:uiPriority w:val="1"/>
    <w:qFormat/>
    <w:rsid w:val="000E1681"/>
    <w:rPr>
      <w:rFonts w:eastAsia="Microsoft JhengHei UI"/>
    </w:rPr>
  </w:style>
  <w:style w:type="character" w:styleId="aff0">
    <w:name w:val="Intense Emphasis"/>
    <w:basedOn w:val="a0"/>
    <w:uiPriority w:val="21"/>
    <w:qFormat/>
    <w:rsid w:val="000E1681"/>
    <w:rPr>
      <w:rFonts w:eastAsia="Microsoft JhengHei UI"/>
      <w:i/>
      <w:iCs/>
      <w:color w:val="3494BA" w:themeColor="accent1"/>
    </w:rPr>
  </w:style>
  <w:style w:type="character" w:styleId="aff1">
    <w:name w:val="Hyperlink"/>
    <w:basedOn w:val="a0"/>
    <w:uiPriority w:val="99"/>
    <w:unhideWhenUsed/>
    <w:rsid w:val="00F93D09"/>
    <w:rPr>
      <w:color w:val="6B9F25" w:themeColor="hyperlink"/>
      <w:u w:val="single"/>
    </w:rPr>
  </w:style>
  <w:style w:type="paragraph" w:customStyle="1" w:styleId="11">
    <w:name w:val="清單段落1"/>
    <w:basedOn w:val="a"/>
    <w:rsid w:val="00E46A0A"/>
    <w:pPr>
      <w:widowControl/>
      <w:spacing w:after="160" w:line="276" w:lineRule="auto"/>
      <w:ind w:leftChars="200" w:left="480"/>
    </w:pPr>
    <w:rPr>
      <w:rFonts w:ascii="Perpetua" w:eastAsia="新細明體" w:hAnsi="Perpetua" w:cs="Times New Roman"/>
      <w:color w:val="000000"/>
      <w:kern w:val="0"/>
      <w:sz w:val="22"/>
    </w:rPr>
  </w:style>
  <w:style w:type="paragraph" w:customStyle="1" w:styleId="Default">
    <w:name w:val="Default"/>
    <w:uiPriority w:val="99"/>
    <w:rsid w:val="003A564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qcc.csd.org.tw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c1768@csd.org.t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1741@csd.org.tw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sd.org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1383\AppData\Roaming\Microsoft\Templates\&#34253;&#33394;&#38542;&#26799;&#20449;&#31627;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B7376-6194-4996-8ED8-13B50A83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3A640-22F2-4EB0-8611-F5306D08CF1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B9E88B1-1B52-41A1-8CE4-3F3FFFC874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172B71-7799-4F5C-BA60-ED591717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藍色階梯信箋.dotx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2025-01-21T10:11:00Z</dcterms:created>
  <dcterms:modified xsi:type="dcterms:W3CDTF">2025-01-21T17:05:00Z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