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53" w:rsidRPr="00F34F53" w:rsidRDefault="00F34F53" w:rsidP="001450FE">
      <w:pPr>
        <w:jc w:val="center"/>
        <w:rPr>
          <w:rFonts w:ascii="微軟正黑體" w:eastAsia="微軟正黑體" w:hAnsi="微軟正黑體"/>
          <w:b/>
          <w:sz w:val="12"/>
          <w:szCs w:val="12"/>
          <w:u w:val="single"/>
        </w:rPr>
      </w:pPr>
    </w:p>
    <w:tbl>
      <w:tblPr>
        <w:tblStyle w:val="af0"/>
        <w:tblW w:w="10627" w:type="dxa"/>
        <w:jc w:val="center"/>
        <w:tblLook w:val="04A0" w:firstRow="1" w:lastRow="0" w:firstColumn="1" w:lastColumn="0" w:noHBand="0" w:noVBand="1"/>
      </w:tblPr>
      <w:tblGrid>
        <w:gridCol w:w="1705"/>
        <w:gridCol w:w="3628"/>
        <w:gridCol w:w="1984"/>
        <w:gridCol w:w="3310"/>
      </w:tblGrid>
      <w:tr w:rsidR="002E1863" w:rsidRPr="00F34F53" w:rsidTr="00DC60A0">
        <w:trPr>
          <w:trHeight w:val="283"/>
          <w:jc w:val="center"/>
        </w:trPr>
        <w:tc>
          <w:tcPr>
            <w:tcW w:w="10627" w:type="dxa"/>
            <w:gridSpan w:val="4"/>
            <w:shd w:val="clear" w:color="auto" w:fill="D0E6F6" w:themeFill="accent6" w:themeFillTint="33"/>
            <w:vAlign w:val="center"/>
          </w:tcPr>
          <w:p w:rsidR="002E1863" w:rsidRPr="00F34F53" w:rsidRDefault="002E1863" w:rsidP="00DC60A0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單位資料</w:t>
            </w:r>
            <w:r w:rsidR="00A06826" w:rsidRPr="00F34F53">
              <w:rPr>
                <w:rFonts w:ascii="微軟正黑體" w:eastAsia="微軟正黑體" w:hAnsi="微軟正黑體" w:hint="eastAsia"/>
                <w:b/>
                <w:szCs w:val="24"/>
              </w:rPr>
              <w:t>表</w:t>
            </w:r>
          </w:p>
        </w:tc>
      </w:tr>
      <w:tr w:rsidR="002E1863" w:rsidRPr="00F34F53" w:rsidTr="00DC60A0">
        <w:trPr>
          <w:trHeight w:val="850"/>
          <w:jc w:val="center"/>
        </w:trPr>
        <w:tc>
          <w:tcPr>
            <w:tcW w:w="1705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單位名稱</w:t>
            </w:r>
          </w:p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（發票抬頭）</w:t>
            </w:r>
          </w:p>
        </w:tc>
        <w:tc>
          <w:tcPr>
            <w:tcW w:w="3628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單位英文名稱</w:t>
            </w:r>
          </w:p>
        </w:tc>
        <w:tc>
          <w:tcPr>
            <w:tcW w:w="3310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E1863" w:rsidRPr="00F34F53" w:rsidTr="008E0AFF">
        <w:trPr>
          <w:trHeight w:val="567"/>
          <w:jc w:val="center"/>
        </w:trPr>
        <w:tc>
          <w:tcPr>
            <w:tcW w:w="1705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單位地址</w:t>
            </w:r>
          </w:p>
        </w:tc>
        <w:tc>
          <w:tcPr>
            <w:tcW w:w="8922" w:type="dxa"/>
            <w:gridSpan w:val="3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E1863" w:rsidRPr="00F34F53" w:rsidTr="008E0AFF">
        <w:trPr>
          <w:trHeight w:val="567"/>
          <w:jc w:val="center"/>
        </w:trPr>
        <w:tc>
          <w:tcPr>
            <w:tcW w:w="1705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628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產業別／產品</w:t>
            </w:r>
          </w:p>
        </w:tc>
        <w:tc>
          <w:tcPr>
            <w:tcW w:w="3310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E1863" w:rsidRPr="00F34F53" w:rsidTr="008E0AFF">
        <w:trPr>
          <w:trHeight w:val="567"/>
          <w:jc w:val="center"/>
        </w:trPr>
        <w:tc>
          <w:tcPr>
            <w:tcW w:w="1705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聯絡人姓名</w:t>
            </w:r>
          </w:p>
        </w:tc>
        <w:tc>
          <w:tcPr>
            <w:tcW w:w="3628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3310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E1863" w:rsidRPr="00F34F53" w:rsidTr="008E0AFF">
        <w:trPr>
          <w:trHeight w:val="567"/>
          <w:jc w:val="center"/>
        </w:trPr>
        <w:tc>
          <w:tcPr>
            <w:tcW w:w="1705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3628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1863" w:rsidRPr="00F34F53" w:rsidRDefault="002E1863" w:rsidP="001450FE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3310" w:type="dxa"/>
            <w:vAlign w:val="center"/>
          </w:tcPr>
          <w:p w:rsidR="002E1863" w:rsidRPr="00F34F53" w:rsidRDefault="002E1863" w:rsidP="001450FE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F34F53" w:rsidRPr="00A06826" w:rsidRDefault="00F34F53" w:rsidP="001450FE">
      <w:pPr>
        <w:rPr>
          <w:rFonts w:ascii="微軟正黑體" w:eastAsia="微軟正黑體" w:hAnsi="微軟正黑體"/>
          <w:b/>
          <w:sz w:val="12"/>
          <w:szCs w:val="12"/>
        </w:rPr>
      </w:pPr>
    </w:p>
    <w:p w:rsidR="00F34F53" w:rsidRDefault="00F34F53" w:rsidP="001450FE">
      <w:pPr>
        <w:rPr>
          <w:rFonts w:ascii="微軟正黑體" w:eastAsia="微軟正黑體" w:hAnsi="微軟正黑體"/>
          <w:b/>
          <w:szCs w:val="24"/>
        </w:rPr>
      </w:pPr>
      <w:r w:rsidRPr="001450FE">
        <w:rPr>
          <w:rFonts w:ascii="微軟正黑體" w:eastAsia="微軟正黑體" w:hAnsi="微軟正黑體" w:hint="eastAsia"/>
          <w:b/>
          <w:szCs w:val="24"/>
          <w:highlight w:val="yellow"/>
        </w:rPr>
        <w:t>※：</w:t>
      </w:r>
      <w:r w:rsidR="00F21CE3" w:rsidRPr="001450FE">
        <w:rPr>
          <w:rFonts w:ascii="微軟正黑體" w:eastAsia="微軟正黑體" w:hAnsi="微軟正黑體" w:hint="eastAsia"/>
          <w:b/>
          <w:szCs w:val="24"/>
          <w:highlight w:val="yellow"/>
        </w:rPr>
        <w:t>參加者請提供以下資料：護照影本、個人二吋相片</w:t>
      </w:r>
      <w:r w:rsidR="00F21CE3" w:rsidRPr="001450FE">
        <w:rPr>
          <w:rFonts w:ascii="微軟正黑體" w:eastAsia="微軟正黑體" w:hAnsi="微軟正黑體"/>
          <w:b/>
          <w:szCs w:val="24"/>
          <w:highlight w:val="yellow"/>
        </w:rPr>
        <w:t>1</w:t>
      </w:r>
      <w:r w:rsidR="00677270" w:rsidRPr="001450FE">
        <w:rPr>
          <w:rFonts w:ascii="微軟正黑體" w:eastAsia="微軟正黑體" w:hAnsi="微軟正黑體" w:hint="eastAsia"/>
          <w:b/>
          <w:szCs w:val="24"/>
          <w:highlight w:val="yellow"/>
        </w:rPr>
        <w:t>張電子檔。</w:t>
      </w:r>
    </w:p>
    <w:p w:rsidR="00F34F53" w:rsidRPr="00A06826" w:rsidRDefault="00F34F53" w:rsidP="001450FE">
      <w:pPr>
        <w:rPr>
          <w:rFonts w:ascii="微軟正黑體" w:eastAsia="微軟正黑體" w:hAnsi="微軟正黑體"/>
          <w:b/>
          <w:sz w:val="12"/>
          <w:szCs w:val="12"/>
        </w:rPr>
      </w:pPr>
    </w:p>
    <w:p w:rsidR="009563D2" w:rsidRPr="00F34F53" w:rsidRDefault="00677270" w:rsidP="001450FE">
      <w:pPr>
        <w:rPr>
          <w:rFonts w:ascii="微軟正黑體" w:eastAsia="微軟正黑體" w:hAnsi="微軟正黑體"/>
          <w:b/>
          <w:szCs w:val="24"/>
        </w:rPr>
      </w:pPr>
      <w:r w:rsidRPr="00F34F53">
        <w:rPr>
          <w:rFonts w:ascii="微軟正黑體" w:eastAsia="微軟正黑體" w:hAnsi="微軟正黑體" w:hint="eastAsia"/>
          <w:b/>
          <w:szCs w:val="24"/>
        </w:rPr>
        <w:t>（</w:t>
      </w:r>
      <w:r w:rsidR="00F34F53">
        <w:rPr>
          <w:rFonts w:ascii="微軟正黑體" w:eastAsia="微軟正黑體" w:hAnsi="微軟正黑體" w:hint="eastAsia"/>
          <w:b/>
          <w:szCs w:val="24"/>
        </w:rPr>
        <w:t>請</w:t>
      </w:r>
      <w:r w:rsidR="00F21CE3" w:rsidRPr="00F34F53">
        <w:rPr>
          <w:rFonts w:ascii="微軟正黑體" w:eastAsia="微軟正黑體" w:hAnsi="微軟正黑體" w:hint="eastAsia"/>
          <w:b/>
          <w:szCs w:val="24"/>
        </w:rPr>
        <w:t>依報名人數</w:t>
      </w:r>
      <w:r w:rsidR="00B52AB2" w:rsidRPr="00F34F53">
        <w:rPr>
          <w:rFonts w:ascii="微軟正黑體" w:eastAsia="微軟正黑體" w:hAnsi="微軟正黑體" w:hint="eastAsia"/>
          <w:b/>
          <w:szCs w:val="24"/>
        </w:rPr>
        <w:t>自行複印</w:t>
      </w:r>
      <w:r w:rsidR="00F21CE3" w:rsidRPr="00F34F53">
        <w:rPr>
          <w:rFonts w:ascii="微軟正黑體" w:eastAsia="微軟正黑體" w:hAnsi="微軟正黑體" w:hint="eastAsia"/>
          <w:b/>
          <w:szCs w:val="24"/>
        </w:rPr>
        <w:t>）</w:t>
      </w:r>
    </w:p>
    <w:tbl>
      <w:tblPr>
        <w:tblStyle w:val="af0"/>
        <w:tblW w:w="10578" w:type="dxa"/>
        <w:jc w:val="center"/>
        <w:tblLook w:val="04A0" w:firstRow="1" w:lastRow="0" w:firstColumn="1" w:lastColumn="0" w:noHBand="0" w:noVBand="1"/>
      </w:tblPr>
      <w:tblGrid>
        <w:gridCol w:w="5289"/>
        <w:gridCol w:w="2644"/>
        <w:gridCol w:w="2645"/>
      </w:tblGrid>
      <w:tr w:rsidR="00F21CE3" w:rsidRPr="00F34F53" w:rsidTr="00DC60A0">
        <w:trPr>
          <w:trHeight w:val="283"/>
          <w:jc w:val="center"/>
        </w:trPr>
        <w:tc>
          <w:tcPr>
            <w:tcW w:w="10578" w:type="dxa"/>
            <w:gridSpan w:val="3"/>
            <w:shd w:val="clear" w:color="auto" w:fill="D0E6F6" w:themeFill="accent6" w:themeFillTint="33"/>
            <w:vAlign w:val="center"/>
          </w:tcPr>
          <w:p w:rsidR="00F21CE3" w:rsidRPr="00F34F53" w:rsidRDefault="006D0556" w:rsidP="00DC60A0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參加人員　資料表</w:t>
            </w:r>
          </w:p>
        </w:tc>
      </w:tr>
      <w:tr w:rsidR="009F4DDB" w:rsidRPr="00F34F53" w:rsidTr="00DC60A0">
        <w:trPr>
          <w:trHeight w:val="1134"/>
          <w:jc w:val="center"/>
        </w:trPr>
        <w:tc>
          <w:tcPr>
            <w:tcW w:w="7933" w:type="dxa"/>
            <w:gridSpan w:val="2"/>
            <w:vAlign w:val="center"/>
          </w:tcPr>
          <w:p w:rsidR="009F4DDB" w:rsidRPr="00F34F53" w:rsidRDefault="0056267A" w:rsidP="001450FE">
            <w:pPr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姓名（中</w:t>
            </w:r>
            <w:r w:rsidR="009F4DDB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）：</w:t>
            </w:r>
          </w:p>
          <w:p w:rsidR="00A06826" w:rsidRDefault="0056267A" w:rsidP="001450F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</w:t>
            </w:r>
            <w:r w:rsidR="009F4DDB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（英）：</w:t>
            </w:r>
          </w:p>
          <w:p w:rsidR="009F4DDB" w:rsidRPr="00F34F53" w:rsidRDefault="008E0AFF" w:rsidP="001450FE">
            <w:pPr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</w:t>
            </w:r>
            <w:r w:rsidR="00A06826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</w:t>
            </w:r>
            <w:r w:rsidRPr="00F34F53">
              <w:rPr>
                <w:rFonts w:ascii="微軟正黑體" w:eastAsia="微軟正黑體" w:hAnsi="微軟正黑體" w:hint="eastAsia"/>
                <w:bCs/>
                <w:szCs w:val="24"/>
              </w:rPr>
              <w:t>（</w:t>
            </w:r>
            <w:r w:rsidR="00A06826">
              <w:rPr>
                <w:rFonts w:ascii="微軟正黑體" w:eastAsia="微軟正黑體" w:hAnsi="微軟正黑體" w:hint="eastAsia"/>
                <w:bCs/>
                <w:szCs w:val="24"/>
              </w:rPr>
              <w:t>英文姓名需</w:t>
            </w:r>
            <w:r w:rsidRPr="00F34F53">
              <w:rPr>
                <w:rFonts w:ascii="微軟正黑體" w:eastAsia="微軟正黑體" w:hAnsi="微軟正黑體" w:hint="eastAsia"/>
                <w:bCs/>
                <w:szCs w:val="24"/>
              </w:rPr>
              <w:t>與護照相同）</w:t>
            </w:r>
          </w:p>
        </w:tc>
        <w:tc>
          <w:tcPr>
            <w:tcW w:w="2645" w:type="dxa"/>
            <w:vAlign w:val="center"/>
          </w:tcPr>
          <w:p w:rsidR="00F34F53" w:rsidRDefault="00A06826" w:rsidP="001450F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9F4DDB" w:rsidRPr="00F34F53">
              <w:rPr>
                <w:rFonts w:ascii="微軟正黑體" w:eastAsia="微軟正黑體" w:hAnsi="微軟正黑體" w:hint="eastAsia"/>
                <w:b/>
                <w:szCs w:val="24"/>
              </w:rPr>
              <w:t>性別：</w:t>
            </w:r>
          </w:p>
          <w:p w:rsidR="00A06826" w:rsidRDefault="00A06826" w:rsidP="001450F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F34F53" w:rsidRPr="00F34F53">
              <w:rPr>
                <w:rFonts w:ascii="微軟正黑體" w:eastAsia="微軟正黑體" w:hAnsi="微軟正黑體" w:hint="eastAsia"/>
                <w:b/>
                <w:szCs w:val="24"/>
              </w:rPr>
              <w:sym w:font="Webdings" w:char="F063"/>
            </w:r>
            <w:r w:rsidR="00630275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9F4DDB" w:rsidRPr="00F34F53">
              <w:rPr>
                <w:rFonts w:ascii="微軟正黑體" w:eastAsia="微軟正黑體" w:hAnsi="微軟正黑體" w:hint="eastAsia"/>
                <w:b/>
                <w:szCs w:val="24"/>
              </w:rPr>
              <w:t>男</w:t>
            </w:r>
          </w:p>
          <w:p w:rsidR="009F4DDB" w:rsidRPr="00F34F53" w:rsidRDefault="008E0AFF" w:rsidP="001450FE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9F4DDB" w:rsidRPr="00F34F53">
              <w:rPr>
                <w:rFonts w:ascii="微軟正黑體" w:eastAsia="微軟正黑體" w:hAnsi="微軟正黑體" w:hint="eastAsia"/>
                <w:b/>
                <w:szCs w:val="24"/>
              </w:rPr>
              <w:sym w:font="Webdings" w:char="F063"/>
            </w:r>
            <w:r w:rsidR="00630275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9F4DDB" w:rsidRPr="00F34F53">
              <w:rPr>
                <w:rFonts w:ascii="微軟正黑體" w:eastAsia="微軟正黑體" w:hAnsi="微軟正黑體" w:hint="eastAsia"/>
                <w:b/>
                <w:szCs w:val="24"/>
              </w:rPr>
              <w:t>女</w:t>
            </w:r>
          </w:p>
        </w:tc>
      </w:tr>
      <w:tr w:rsidR="00C010C2" w:rsidRPr="00F34F53" w:rsidTr="00DC60A0">
        <w:trPr>
          <w:trHeight w:val="850"/>
          <w:jc w:val="center"/>
        </w:trPr>
        <w:tc>
          <w:tcPr>
            <w:tcW w:w="5289" w:type="dxa"/>
            <w:vAlign w:val="center"/>
          </w:tcPr>
          <w:p w:rsidR="00C010C2" w:rsidRPr="00F34F53" w:rsidRDefault="00C010C2" w:rsidP="001450FE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部門／職稱：（中）</w:t>
            </w:r>
          </w:p>
          <w:p w:rsidR="00C010C2" w:rsidRPr="00F34F53" w:rsidRDefault="00C010C2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　　　  （英）</w:t>
            </w:r>
          </w:p>
        </w:tc>
        <w:tc>
          <w:tcPr>
            <w:tcW w:w="5289" w:type="dxa"/>
            <w:gridSpan w:val="2"/>
            <w:vAlign w:val="center"/>
          </w:tcPr>
          <w:p w:rsidR="00C010C2" w:rsidRPr="00F34F53" w:rsidRDefault="00C010C2" w:rsidP="001450FE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>手機：</w:t>
            </w:r>
          </w:p>
          <w:p w:rsidR="00C010C2" w:rsidRPr="00F34F53" w:rsidRDefault="00C010C2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</w:t>
            </w:r>
            <w:r w:rsidR="00434B82" w:rsidRPr="00F34F53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F34F53">
              <w:rPr>
                <w:rFonts w:ascii="微軟正黑體" w:eastAsia="微軟正黑體" w:hAnsi="微軟正黑體" w:hint="eastAsia"/>
                <w:szCs w:val="24"/>
              </w:rPr>
              <w:t>（請務必填寫，以便聯繫）</w:t>
            </w:r>
          </w:p>
        </w:tc>
      </w:tr>
      <w:tr w:rsidR="00EE35BE" w:rsidRPr="00F34F53" w:rsidTr="008E0AFF">
        <w:trPr>
          <w:trHeight w:val="567"/>
          <w:jc w:val="center"/>
        </w:trPr>
        <w:tc>
          <w:tcPr>
            <w:tcW w:w="5289" w:type="dxa"/>
            <w:vAlign w:val="center"/>
          </w:tcPr>
          <w:p w:rsidR="00EE35BE" w:rsidRPr="00F34F53" w:rsidRDefault="00EE35BE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E-mail：</w:t>
            </w:r>
          </w:p>
        </w:tc>
        <w:tc>
          <w:tcPr>
            <w:tcW w:w="5289" w:type="dxa"/>
            <w:gridSpan w:val="2"/>
            <w:vAlign w:val="center"/>
          </w:tcPr>
          <w:p w:rsidR="00EE35BE" w:rsidRPr="00F34F53" w:rsidRDefault="00EE35BE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出生日期：民國　　　年　　月　　日</w:t>
            </w:r>
          </w:p>
        </w:tc>
      </w:tr>
      <w:tr w:rsidR="00206CDE" w:rsidRPr="00F34F53" w:rsidTr="00DC60A0">
        <w:trPr>
          <w:trHeight w:val="850"/>
          <w:jc w:val="center"/>
        </w:trPr>
        <w:tc>
          <w:tcPr>
            <w:tcW w:w="5289" w:type="dxa"/>
            <w:vAlign w:val="center"/>
          </w:tcPr>
          <w:p w:rsidR="00206CDE" w:rsidRPr="00F34F53" w:rsidRDefault="00206CDE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身份證字號：</w:t>
            </w:r>
          </w:p>
        </w:tc>
        <w:tc>
          <w:tcPr>
            <w:tcW w:w="5289" w:type="dxa"/>
            <w:gridSpan w:val="2"/>
            <w:vAlign w:val="center"/>
          </w:tcPr>
          <w:p w:rsidR="00153B24" w:rsidRPr="00F34F53" w:rsidRDefault="00153B24" w:rsidP="001450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飲食需求</w:t>
            </w:r>
            <w:r w:rsidR="00206CDE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206CDE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="00206CDE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無禁忌</w:t>
            </w:r>
            <w:r w:rsidR="00206CDE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；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素食；</w:t>
            </w:r>
          </w:p>
          <w:p w:rsidR="00206CDE" w:rsidRPr="00F34F53" w:rsidRDefault="00153B24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　　</w:t>
            </w:r>
            <w:r w:rsidR="00206CDE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="00206CDE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禁牛肉；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禁豬肉；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禁海鮮</w:t>
            </w:r>
          </w:p>
        </w:tc>
      </w:tr>
      <w:tr w:rsidR="00B86724" w:rsidRPr="00F34F53" w:rsidTr="00DC60A0">
        <w:trPr>
          <w:trHeight w:val="850"/>
          <w:jc w:val="center"/>
        </w:trPr>
        <w:tc>
          <w:tcPr>
            <w:tcW w:w="5289" w:type="dxa"/>
            <w:vAlign w:val="center"/>
          </w:tcPr>
          <w:p w:rsidR="00450828" w:rsidRDefault="00450828" w:rsidP="001450FE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護照號碼：</w:t>
            </w:r>
          </w:p>
          <w:p w:rsidR="00B86724" w:rsidRPr="00F34F53" w:rsidRDefault="008E0AFF" w:rsidP="001450FE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護照效期：</w:t>
            </w:r>
            <w:r w:rsidR="00450828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西元　　　　年　　　月　　　日</w:t>
            </w:r>
          </w:p>
        </w:tc>
        <w:tc>
          <w:tcPr>
            <w:tcW w:w="5289" w:type="dxa"/>
            <w:gridSpan w:val="2"/>
            <w:vAlign w:val="center"/>
          </w:tcPr>
          <w:p w:rsidR="00E46024" w:rsidRPr="00F34F53" w:rsidRDefault="00E46024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住宿：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雙人房</w:t>
            </w:r>
            <w:r w:rsidR="008E0AFF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，加收費用</w:t>
            </w:r>
            <w:r w:rsidR="0063027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需</w:t>
            </w:r>
            <w:r w:rsidR="008E0AFF"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自行負擔</w:t>
            </w:r>
          </w:p>
          <w:p w:rsidR="00B86724" w:rsidRPr="00F34F53" w:rsidRDefault="00E46024" w:rsidP="001450F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</w:t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F34F53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單人房</w:t>
            </w:r>
          </w:p>
        </w:tc>
      </w:tr>
    </w:tbl>
    <w:p w:rsidR="005F4EB6" w:rsidRDefault="005F4EB6" w:rsidP="001450FE">
      <w:pPr>
        <w:widowControl/>
        <w:rPr>
          <w:rFonts w:ascii="微軟正黑體" w:eastAsia="微軟正黑體" w:hAnsi="微軟正黑體"/>
          <w:b/>
          <w:szCs w:val="24"/>
        </w:rPr>
      </w:pPr>
    </w:p>
    <w:p w:rsidR="00DC60A0" w:rsidRDefault="00DC60A0" w:rsidP="001450FE">
      <w:pPr>
        <w:widowControl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繳費資訊：</w:t>
      </w:r>
    </w:p>
    <w:p w:rsidR="00DC60A0" w:rsidRPr="00DC60A0" w:rsidRDefault="00DC60A0" w:rsidP="00DC60A0">
      <w:pPr>
        <w:widowControl/>
        <w:rPr>
          <w:rFonts w:ascii="微軟正黑體" w:eastAsia="微軟正黑體" w:hAnsi="微軟正黑體"/>
          <w:b/>
          <w:szCs w:val="24"/>
        </w:rPr>
      </w:pPr>
      <w:r w:rsidRPr="00DC60A0">
        <w:rPr>
          <w:rFonts w:ascii="微軟正黑體" w:eastAsia="微軟正黑體" w:hAnsi="微軟正黑體" w:hint="eastAsia"/>
          <w:b/>
          <w:szCs w:val="24"/>
        </w:rPr>
        <w:t>匯款帳號：624-54-133567-8；</w:t>
      </w:r>
    </w:p>
    <w:p w:rsidR="00DC60A0" w:rsidRPr="00DC60A0" w:rsidRDefault="00DC60A0" w:rsidP="00DC60A0">
      <w:pPr>
        <w:widowControl/>
        <w:rPr>
          <w:rFonts w:ascii="微軟正黑體" w:eastAsia="微軟正黑體" w:hAnsi="微軟正黑體"/>
          <w:b/>
          <w:szCs w:val="24"/>
        </w:rPr>
      </w:pPr>
      <w:r w:rsidRPr="00DC60A0">
        <w:rPr>
          <w:rFonts w:ascii="微軟正黑體" w:eastAsia="微軟正黑體" w:hAnsi="微軟正黑體" w:hint="eastAsia"/>
          <w:b/>
          <w:szCs w:val="24"/>
        </w:rPr>
        <w:t>匯款銀行：中國信託商業銀行 承德分行；</w:t>
      </w:r>
    </w:p>
    <w:p w:rsidR="00DC60A0" w:rsidRDefault="00DC60A0" w:rsidP="00DC60A0">
      <w:pPr>
        <w:widowControl/>
        <w:rPr>
          <w:rFonts w:ascii="微軟正黑體" w:eastAsia="微軟正黑體" w:hAnsi="微軟正黑體"/>
          <w:b/>
          <w:szCs w:val="24"/>
        </w:rPr>
      </w:pPr>
      <w:r w:rsidRPr="00DC60A0">
        <w:rPr>
          <w:rFonts w:ascii="微軟正黑體" w:eastAsia="微軟正黑體" w:hAnsi="微軟正黑體" w:hint="eastAsia"/>
          <w:b/>
          <w:szCs w:val="24"/>
        </w:rPr>
        <w:t>銀行戶名：財團法人中衛發展中心。</w:t>
      </w:r>
    </w:p>
    <w:p w:rsidR="00DC60A0" w:rsidRDefault="00DC60A0" w:rsidP="00DC60A0">
      <w:pPr>
        <w:widowControl/>
        <w:rPr>
          <w:rFonts w:ascii="微軟正黑體" w:eastAsia="微軟正黑體" w:hAnsi="微軟正黑體"/>
          <w:b/>
          <w:szCs w:val="24"/>
        </w:rPr>
      </w:pPr>
    </w:p>
    <w:p w:rsidR="00DC60A0" w:rsidRDefault="00DC60A0" w:rsidP="00DC60A0">
      <w:pPr>
        <w:widowControl/>
        <w:rPr>
          <w:rFonts w:ascii="微軟正黑體" w:eastAsia="微軟正黑體" w:hAnsi="微軟正黑體"/>
          <w:b/>
          <w:szCs w:val="24"/>
        </w:rPr>
      </w:pPr>
      <w:r w:rsidRPr="00DC60A0">
        <w:rPr>
          <w:rFonts w:ascii="微軟正黑體" w:eastAsia="微軟正黑體" w:hAnsi="微軟正黑體" w:hint="eastAsia"/>
          <w:b/>
          <w:szCs w:val="24"/>
        </w:rPr>
        <w:t>※：如需刷卡，須另行支付信用卡</w:t>
      </w:r>
      <w:r w:rsidRPr="00DC60A0">
        <w:rPr>
          <w:rFonts w:ascii="微軟正黑體" w:eastAsia="微軟正黑體" w:hAnsi="微軟正黑體"/>
          <w:b/>
          <w:szCs w:val="24"/>
        </w:rPr>
        <w:t>2%</w:t>
      </w:r>
      <w:r w:rsidRPr="00DC60A0">
        <w:rPr>
          <w:rFonts w:ascii="微軟正黑體" w:eastAsia="微軟正黑體" w:hAnsi="微軟正黑體" w:hint="eastAsia"/>
          <w:b/>
          <w:szCs w:val="24"/>
        </w:rPr>
        <w:t>之手續費。</w:t>
      </w:r>
    </w:p>
    <w:p w:rsidR="00DC60A0" w:rsidRDefault="00DC60A0" w:rsidP="001450FE">
      <w:pPr>
        <w:widowControl/>
        <w:rPr>
          <w:rFonts w:ascii="微軟正黑體" w:eastAsia="微軟正黑體" w:hAnsi="微軟正黑體"/>
          <w:b/>
          <w:szCs w:val="24"/>
        </w:rPr>
      </w:pPr>
    </w:p>
    <w:p w:rsidR="005704DC" w:rsidRDefault="007238D9" w:rsidP="001450FE">
      <w:pPr>
        <w:widowControl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更多資訊請參閱官方網站：</w:t>
      </w:r>
      <w:r>
        <w:rPr>
          <w:rFonts w:ascii="微軟正黑體" w:eastAsia="微軟正黑體" w:hAnsi="微軟正黑體" w:hint="eastAsia"/>
        </w:rPr>
        <w:t>：</w:t>
      </w:r>
      <w:hyperlink r:id="rId11" w:history="1">
        <w:r>
          <w:rPr>
            <w:rStyle w:val="aff1"/>
            <w:rFonts w:ascii="微軟正黑體" w:eastAsia="微軟正黑體" w:hAnsi="微軟正黑體" w:hint="eastAsia"/>
          </w:rPr>
          <w:t>https://qcc.csd.org.tw</w:t>
        </w:r>
      </w:hyperlink>
      <w:r>
        <w:rPr>
          <w:rFonts w:ascii="微軟正黑體" w:eastAsia="微軟正黑體" w:hAnsi="微軟正黑體" w:hint="eastAsia"/>
        </w:rPr>
        <w:t>。</w:t>
      </w:r>
      <w:bookmarkStart w:id="0" w:name="_GoBack"/>
      <w:bookmarkEnd w:id="0"/>
      <w:r w:rsidR="005704DC">
        <w:rPr>
          <w:rFonts w:ascii="微軟正黑體" w:eastAsia="微軟正黑體" w:hAnsi="微軟正黑體"/>
          <w:b/>
          <w:szCs w:val="24"/>
        </w:rPr>
        <w:br w:type="page"/>
      </w:r>
    </w:p>
    <w:p w:rsidR="00F34F53" w:rsidRDefault="00F34F53" w:rsidP="001450FE">
      <w:pPr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5147B1">
        <w:rPr>
          <w:rFonts w:ascii="微軟正黑體" w:eastAsia="微軟正黑體" w:hAnsi="微軟正黑體" w:hint="eastAsia"/>
          <w:b/>
          <w:sz w:val="40"/>
          <w:szCs w:val="24"/>
          <w:u w:val="single"/>
        </w:rPr>
        <w:lastRenderedPageBreak/>
        <w:t>個人資料保護聲明與同意書</w:t>
      </w:r>
    </w:p>
    <w:p w:rsidR="007E6628" w:rsidRPr="007E6628" w:rsidRDefault="007E6628" w:rsidP="001450FE">
      <w:pPr>
        <w:jc w:val="center"/>
        <w:rPr>
          <w:rFonts w:ascii="微軟正黑體" w:eastAsia="微軟正黑體" w:hAnsi="微軟正黑體"/>
          <w:b/>
          <w:sz w:val="12"/>
          <w:szCs w:val="12"/>
          <w:u w:val="single"/>
        </w:rPr>
      </w:pPr>
    </w:p>
    <w:p w:rsidR="00F34F53" w:rsidRPr="007E6628" w:rsidRDefault="00F34F53" w:rsidP="001450FE">
      <w:pPr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財團法人中衛發展中心（下稱「本中心」）為落實個人資料保護及本中心個人資料保護政策要求，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謹依個人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資料保護法規定告知您下列事項：</w:t>
      </w:r>
    </w:p>
    <w:p w:rsidR="00F34F53" w:rsidRPr="007E6628" w:rsidRDefault="00F34F53" w:rsidP="001450FE">
      <w:pPr>
        <w:pStyle w:val="afe"/>
        <w:numPr>
          <w:ilvl w:val="0"/>
          <w:numId w:val="7"/>
        </w:numPr>
        <w:ind w:leftChars="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本中心因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辦理「2025年日本關西卓越品質交流研習團」之事由</w:t>
      </w:r>
      <w:r w:rsidRPr="007E6628">
        <w:rPr>
          <w:rFonts w:ascii="微軟正黑體" w:eastAsia="微軟正黑體" w:hAnsi="微軟正黑體" w:hint="eastAsia"/>
          <w:sz w:val="22"/>
        </w:rPr>
        <w:t>，蒐集、處理及利用您所提供，或未來提供的個人資料，僅先告知下列事項：</w:t>
      </w:r>
    </w:p>
    <w:p w:rsidR="00F34F53" w:rsidRPr="007E6628" w:rsidRDefault="00F34F53" w:rsidP="001450FE">
      <w:pPr>
        <w:pStyle w:val="afe"/>
        <w:numPr>
          <w:ilvl w:val="0"/>
          <w:numId w:val="7"/>
        </w:numPr>
        <w:ind w:leftChars="0" w:left="567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個人資料蒐集之目的</w:t>
      </w:r>
      <w:r w:rsidR="007E6628" w:rsidRPr="007E6628">
        <w:rPr>
          <w:rFonts w:ascii="微軟正黑體" w:eastAsia="微軟正黑體" w:hAnsi="微軟正黑體" w:hint="eastAsia"/>
          <w:sz w:val="22"/>
        </w:rPr>
        <w:t>：</w:t>
      </w:r>
    </w:p>
    <w:p w:rsidR="00F34F53" w:rsidRPr="007E6628" w:rsidRDefault="00F34F53" w:rsidP="001450FE">
      <w:pPr>
        <w:pStyle w:val="afe"/>
        <w:numPr>
          <w:ilvl w:val="0"/>
          <w:numId w:val="8"/>
        </w:numPr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提供本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課程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各項通知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聯繫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服務、報名者身分確認、寄送本中心相關之訊息及本中心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內部管理之用。</w:t>
      </w:r>
    </w:p>
    <w:p w:rsidR="00F34F53" w:rsidRPr="007E6628" w:rsidRDefault="00F34F53" w:rsidP="001450FE">
      <w:pPr>
        <w:pStyle w:val="afe"/>
        <w:numPr>
          <w:ilvl w:val="0"/>
          <w:numId w:val="8"/>
        </w:numPr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為執行本中心主辦或協辦之課程、會議及其他活動之後續處理、聯絡及紀錄之用途。</w:t>
      </w:r>
    </w:p>
    <w:p w:rsidR="00F34F53" w:rsidRPr="007E6628" w:rsidRDefault="00F34F53" w:rsidP="001450FE">
      <w:pPr>
        <w:pStyle w:val="afe"/>
        <w:numPr>
          <w:ilvl w:val="0"/>
          <w:numId w:val="8"/>
        </w:numPr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為行銷、推廣本中心之書籍、服務，或進行其他與本中心依法得從事業務有關課程之後續處理、聯絡及紀錄之用途</w:t>
      </w:r>
      <w:r w:rsidR="007E6628" w:rsidRPr="007E6628">
        <w:rPr>
          <w:rFonts w:ascii="微軟正黑體" w:eastAsia="微軟正黑體" w:hAnsi="微軟正黑體" w:hint="eastAsia"/>
          <w:sz w:val="22"/>
        </w:rPr>
        <w:t>。</w:t>
      </w:r>
    </w:p>
    <w:p w:rsidR="00F34F53" w:rsidRPr="007E6628" w:rsidRDefault="00F34F53" w:rsidP="001450FE">
      <w:pPr>
        <w:ind w:left="389" w:hangingChars="177" w:hanging="389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三、個人資料蒐集之類別：姓名、聯絡方式等直接或間接辨識您個人之資料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（如本報名表所載）</w:t>
      </w:r>
      <w:r w:rsidR="007E6628" w:rsidRPr="007E6628">
        <w:rPr>
          <w:rFonts w:ascii="微軟正黑體" w:eastAsia="微軟正黑體" w:hAnsi="微軟正黑體" w:hint="eastAsia"/>
          <w:sz w:val="22"/>
        </w:rPr>
        <w:t>。</w:t>
      </w:r>
    </w:p>
    <w:p w:rsidR="00F34F53" w:rsidRPr="007E6628" w:rsidRDefault="00F34F53" w:rsidP="001450FE">
      <w:pPr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四、本中心對於您提供之個人資料，將妥為保存，並遵循以下原則使用您的個人資料：</w:t>
      </w:r>
    </w:p>
    <w:p w:rsidR="00F34F53" w:rsidRPr="007E6628" w:rsidRDefault="00F34F53" w:rsidP="001450FE">
      <w:pPr>
        <w:pStyle w:val="afe"/>
        <w:numPr>
          <w:ilvl w:val="0"/>
          <w:numId w:val="9"/>
        </w:numPr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本中心將於存續期間內於前述蒐集目的內使用您的個人資料，</w:t>
      </w:r>
      <w:proofErr w:type="gramStart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不</w:t>
      </w:r>
      <w:proofErr w:type="gramEnd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另做其他用途。</w:t>
      </w:r>
    </w:p>
    <w:p w:rsidR="00F34F53" w:rsidRPr="007E6628" w:rsidRDefault="00F34F53" w:rsidP="001450FE">
      <w:pPr>
        <w:pStyle w:val="afe"/>
        <w:numPr>
          <w:ilvl w:val="0"/>
          <w:numId w:val="9"/>
        </w:numPr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本中心將於中華民國領域內使用您的個人資料，不會傳輸至其他國家或第三人。</w:t>
      </w:r>
    </w:p>
    <w:p w:rsidR="00F34F53" w:rsidRPr="007E6628" w:rsidRDefault="00F34F53" w:rsidP="001450FE">
      <w:pPr>
        <w:pStyle w:val="afe"/>
        <w:numPr>
          <w:ilvl w:val="0"/>
          <w:numId w:val="9"/>
        </w:numPr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本中心將使用您的資料進行電子報發送或相關活動訊息之發送，若您不願意再收到本中心提供之訊息，請至</w:t>
      </w:r>
      <w:hyperlink r:id="rId12" w:history="1">
        <w:r w:rsidRPr="007E6628">
          <w:rPr>
            <w:rStyle w:val="aff1"/>
            <w:rFonts w:ascii="微軟正黑體" w:eastAsia="微軟正黑體" w:hAnsi="微軟正黑體" w:cs="新細明體" w:hint="eastAsia"/>
            <w:color w:val="0000FF"/>
            <w:spacing w:val="15"/>
            <w:kern w:val="0"/>
            <w:sz w:val="22"/>
          </w:rPr>
          <w:t>http://www.csd.org.tw</w:t>
        </w:r>
      </w:hyperlink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 取消。</w:t>
      </w:r>
    </w:p>
    <w:p w:rsidR="00F34F53" w:rsidRPr="007E6628" w:rsidRDefault="00F34F53" w:rsidP="001450FE">
      <w:pPr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五、依個人資料保護法第3條規定，您可以針對您的個人資料行使以下權利，若有個人資料權益相關問題，歡迎於上班時間與本中心聯絡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（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電話：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 xml:space="preserve">02-2391-1368 </w:t>
      </w:r>
      <w:r w:rsidRPr="007E6628">
        <w:rPr>
          <w:rFonts w:ascii="微軟正黑體" w:eastAsia="微軟正黑體" w:hAnsi="微軟正黑體"/>
          <w:sz w:val="22"/>
          <w:u w:val="single"/>
        </w:rPr>
        <w:t>#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1</w:t>
      </w:r>
      <w:r w:rsidR="007A6E09" w:rsidRPr="007E6628">
        <w:rPr>
          <w:rFonts w:ascii="微軟正黑體" w:eastAsia="微軟正黑體" w:hAnsi="微軟正黑體"/>
          <w:sz w:val="22"/>
          <w:u w:val="single"/>
        </w:rPr>
        <w:t>741</w:t>
      </w:r>
      <w:proofErr w:type="gramStart"/>
      <w:r w:rsidRPr="007E6628">
        <w:rPr>
          <w:rFonts w:ascii="微軟正黑體" w:eastAsia="微軟正黑體" w:hAnsi="微軟正黑體"/>
          <w:sz w:val="22"/>
        </w:rPr>
        <w:t>）</w:t>
      </w:r>
      <w:proofErr w:type="gramEnd"/>
      <w:r w:rsidR="007E6628" w:rsidRPr="007E6628">
        <w:rPr>
          <w:rFonts w:ascii="微軟正黑體" w:eastAsia="微軟正黑體" w:hAnsi="微軟正黑體" w:hint="eastAsia"/>
          <w:sz w:val="22"/>
        </w:rPr>
        <w:t>：</w:t>
      </w:r>
    </w:p>
    <w:p w:rsidR="007A6E09" w:rsidRPr="007E6628" w:rsidRDefault="00F34F53" w:rsidP="001450FE">
      <w:pPr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(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一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)</w:t>
      </w:r>
      <w:r w:rsidRPr="007E6628">
        <w:rPr>
          <w:rFonts w:ascii="微軟正黑體" w:eastAsia="微軟正黑體" w:hAnsi="微軟正黑體"/>
          <w:sz w:val="22"/>
        </w:rPr>
        <w:t xml:space="preserve">   </w:t>
      </w:r>
      <w:r w:rsidRPr="007E6628">
        <w:rPr>
          <w:rFonts w:ascii="微軟正黑體" w:eastAsia="微軟正黑體" w:hAnsi="微軟正黑體" w:hint="eastAsia"/>
          <w:sz w:val="22"/>
        </w:rPr>
        <w:t>查詢或請求閱覽。　　(二) 請求製給複製本。</w:t>
      </w:r>
    </w:p>
    <w:p w:rsidR="00F34F53" w:rsidRPr="007E6628" w:rsidRDefault="00F34F53" w:rsidP="001450FE">
      <w:pPr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 xml:space="preserve">(三) </w:t>
      </w:r>
      <w:r w:rsidRPr="007E6628">
        <w:rPr>
          <w:rFonts w:ascii="微軟正黑體" w:eastAsia="微軟正黑體" w:hAnsi="微軟正黑體"/>
          <w:sz w:val="22"/>
        </w:rPr>
        <w:t xml:space="preserve">  </w:t>
      </w:r>
      <w:r w:rsidRPr="007E6628">
        <w:rPr>
          <w:rFonts w:ascii="微軟正黑體" w:eastAsia="微軟正黑體" w:hAnsi="微軟正黑體" w:hint="eastAsia"/>
          <w:sz w:val="22"/>
        </w:rPr>
        <w:t>請求補充或更正。　　(四) 請求停止蒐集、處理或利用。　　(五) 請求刪除。</w:t>
      </w:r>
    </w:p>
    <w:p w:rsidR="00F34F53" w:rsidRPr="007E6628" w:rsidRDefault="00F34F53" w:rsidP="001450FE">
      <w:pPr>
        <w:ind w:leftChars="236" w:left="566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您因行使上述權利而導致您的權益產生減損時，本中心不負相關賠償責任。另依個人資料保護法第14條規定，本中心得酌收行政作業費用。</w:t>
      </w:r>
    </w:p>
    <w:p w:rsidR="00F34F53" w:rsidRPr="007E6628" w:rsidRDefault="00F34F53" w:rsidP="001450FE">
      <w:pPr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六、您可拒絕提供全部或部分個人資料，但若您不願意提供真實且正確完整的個人資料，將可能影響您享有本中心所提供服務之權益。</w:t>
      </w:r>
    </w:p>
    <w:p w:rsidR="00F34F53" w:rsidRPr="007E6628" w:rsidRDefault="00F34F53" w:rsidP="001450FE">
      <w:pPr>
        <w:autoSpaceDE w:val="0"/>
        <w:autoSpaceDN w:val="0"/>
        <w:jc w:val="center"/>
        <w:rPr>
          <w:rFonts w:ascii="微軟正黑體" w:eastAsia="微軟正黑體" w:hAnsi="微軟正黑體" w:cs="NSimSun"/>
          <w:sz w:val="22"/>
        </w:rPr>
      </w:pPr>
      <w:r w:rsidRPr="007E6628">
        <w:rPr>
          <w:rFonts w:ascii="微軟正黑體" w:eastAsia="微軟正黑體" w:hAnsi="微軟正黑體" w:cs="NSimSun"/>
          <w:sz w:val="22"/>
        </w:rPr>
        <w:t>========================================================</w:t>
      </w:r>
    </w:p>
    <w:p w:rsidR="008E0AFF" w:rsidRPr="007E6628" w:rsidRDefault="00F34F53" w:rsidP="001450FE">
      <w:pPr>
        <w:pStyle w:val="Default"/>
        <w:rPr>
          <w:rFonts w:ascii="微軟正黑體" w:eastAsia="微軟正黑體" w:hAnsi="微軟正黑體" w:cs="Times New Roman"/>
          <w:b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※個人資料之同意提供</w:t>
      </w:r>
    </w:p>
    <w:p w:rsidR="00753E66" w:rsidRPr="007E6628" w:rsidRDefault="007E6628" w:rsidP="001450FE">
      <w:pPr>
        <w:pStyle w:val="Default"/>
        <w:ind w:right="-24"/>
        <w:jc w:val="both"/>
        <w:rPr>
          <w:rFonts w:ascii="微軟正黑體" w:eastAsia="微軟正黑體" w:hAnsi="微軟正黑體" w:cs="Times New Roman"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經財團法人中衛發展中心向本人告知上開事項，本人確已獲知且瞭解，並同意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貴中心於所列蒐集目的範圍內，合理蒐集、處理及利用本人之個人資料。且同意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貴中心留存此同意書，供日後取出查驗。</w:t>
      </w:r>
    </w:p>
    <w:tbl>
      <w:tblPr>
        <w:tblStyle w:val="af0"/>
        <w:tblpPr w:leftFromText="180" w:rightFromText="180" w:vertAnchor="text" w:horzAnchor="margin" w:tblpXSpec="right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36"/>
      </w:tblGrid>
      <w:tr w:rsidR="007E6628" w:rsidTr="00A1188F">
        <w:trPr>
          <w:trHeight w:val="567"/>
        </w:trPr>
        <w:tc>
          <w:tcPr>
            <w:tcW w:w="4365" w:type="dxa"/>
            <w:gridSpan w:val="2"/>
            <w:vAlign w:val="center"/>
          </w:tcPr>
          <w:p w:rsidR="007E6628" w:rsidRPr="00F34F53" w:rsidRDefault="007E6628" w:rsidP="001450FE">
            <w:pPr>
              <w:pStyle w:val="Default"/>
              <w:jc w:val="both"/>
              <w:rPr>
                <w:rFonts w:ascii="微軟正黑體" w:eastAsia="微軟正黑體" w:hAnsi="微軟正黑體" w:cs="Times New Roman"/>
                <w:b/>
              </w:rPr>
            </w:pPr>
            <w:r w:rsidRPr="00F34F53">
              <w:rPr>
                <w:rFonts w:ascii="微軟正黑體" w:eastAsia="微軟正黑體" w:hAnsi="微軟正黑體" w:cs="Times New Roman" w:hint="eastAsia"/>
                <w:b/>
              </w:rPr>
              <w:t>立同意書人</w:t>
            </w:r>
          </w:p>
        </w:tc>
      </w:tr>
      <w:tr w:rsidR="007E6628" w:rsidTr="00A1188F">
        <w:trPr>
          <w:trHeight w:val="567"/>
        </w:trPr>
        <w:tc>
          <w:tcPr>
            <w:tcW w:w="1129" w:type="dxa"/>
          </w:tcPr>
          <w:p w:rsidR="007E6628" w:rsidRPr="00F34F53" w:rsidRDefault="007E6628" w:rsidP="001450FE">
            <w:pPr>
              <w:pStyle w:val="Defaul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姓名：</w:t>
            </w:r>
          </w:p>
        </w:tc>
        <w:tc>
          <w:tcPr>
            <w:tcW w:w="3236" w:type="dxa"/>
          </w:tcPr>
          <w:p w:rsidR="007E6628" w:rsidRPr="00F34F53" w:rsidRDefault="007E6628" w:rsidP="001450FE">
            <w:pPr>
              <w:pStyle w:val="Default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7E6628" w:rsidTr="00A1188F">
        <w:trPr>
          <w:trHeight w:val="567"/>
        </w:trPr>
        <w:tc>
          <w:tcPr>
            <w:tcW w:w="1129" w:type="dxa"/>
          </w:tcPr>
          <w:p w:rsidR="007E6628" w:rsidRPr="00F34F53" w:rsidRDefault="007E6628" w:rsidP="001450FE">
            <w:pPr>
              <w:pStyle w:val="Defaul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  <w:tc>
          <w:tcPr>
            <w:tcW w:w="3236" w:type="dxa"/>
          </w:tcPr>
          <w:p w:rsidR="007E6628" w:rsidRPr="00F34F53" w:rsidRDefault="007E6628" w:rsidP="001450FE">
            <w:pPr>
              <w:pStyle w:val="Default"/>
              <w:jc w:val="both"/>
              <w:rPr>
                <w:rFonts w:ascii="微軟正黑體" w:eastAsia="微軟正黑體" w:hAnsi="微軟正黑體"/>
              </w:rPr>
            </w:pPr>
            <w:r w:rsidRPr="00F34F53">
              <w:rPr>
                <w:rFonts w:ascii="微軟正黑體" w:eastAsia="微軟正黑體" w:hAnsi="微軟正黑體" w:hint="eastAsia"/>
              </w:rPr>
              <w:t>202</w:t>
            </w:r>
            <w:r>
              <w:rPr>
                <w:rFonts w:ascii="微軟正黑體" w:eastAsia="微軟正黑體" w:hAnsi="微軟正黑體" w:hint="eastAsia"/>
              </w:rPr>
              <w:t>5</w:t>
            </w:r>
            <w:proofErr w:type="gramStart"/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End"/>
          </w:p>
        </w:tc>
      </w:tr>
    </w:tbl>
    <w:p w:rsidR="007E6628" w:rsidRDefault="007E6628" w:rsidP="001450FE">
      <w:pPr>
        <w:ind w:right="400"/>
        <w:jc w:val="right"/>
        <w:rPr>
          <w:rFonts w:ascii="微軟正黑體" w:eastAsia="微軟正黑體" w:hAnsi="微軟正黑體"/>
          <w:b/>
          <w:sz w:val="20"/>
          <w:szCs w:val="24"/>
        </w:rPr>
      </w:pPr>
    </w:p>
    <w:p w:rsidR="007E6628" w:rsidRDefault="007E6628" w:rsidP="001450FE">
      <w:pPr>
        <w:rPr>
          <w:rFonts w:ascii="微軟正黑體" w:eastAsia="微軟正黑體" w:hAnsi="微軟正黑體"/>
          <w:b/>
          <w:sz w:val="20"/>
          <w:szCs w:val="24"/>
        </w:rPr>
      </w:pPr>
    </w:p>
    <w:p w:rsidR="007E6628" w:rsidRDefault="007E6628" w:rsidP="001450FE">
      <w:pPr>
        <w:rPr>
          <w:rFonts w:ascii="微軟正黑體" w:eastAsia="微軟正黑體" w:hAnsi="微軟正黑體"/>
          <w:b/>
          <w:sz w:val="20"/>
          <w:szCs w:val="24"/>
        </w:rPr>
      </w:pPr>
    </w:p>
    <w:p w:rsidR="007E6628" w:rsidRPr="00977225" w:rsidRDefault="007E6628" w:rsidP="001450FE">
      <w:pPr>
        <w:rPr>
          <w:rFonts w:ascii="微軟正黑體" w:eastAsia="微軟正黑體" w:hAnsi="微軟正黑體"/>
          <w:b/>
          <w:sz w:val="20"/>
          <w:szCs w:val="24"/>
        </w:rPr>
      </w:pPr>
    </w:p>
    <w:sectPr w:rsidR="007E6628" w:rsidRPr="00977225" w:rsidSect="00F34F53">
      <w:headerReference w:type="default" r:id="rId13"/>
      <w:pgSz w:w="11906" w:h="16838" w:code="9"/>
      <w:pgMar w:top="720" w:right="720" w:bottom="720" w:left="720" w:header="425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93" w:rsidRDefault="00ED0393" w:rsidP="00376205">
      <w:r>
        <w:separator/>
      </w:r>
    </w:p>
  </w:endnote>
  <w:endnote w:type="continuationSeparator" w:id="0">
    <w:p w:rsidR="00ED0393" w:rsidRDefault="00ED0393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jpn_boo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93" w:rsidRDefault="00ED0393" w:rsidP="00376205">
      <w:r>
        <w:separator/>
      </w:r>
    </w:p>
  </w:footnote>
  <w:footnote w:type="continuationSeparator" w:id="0">
    <w:p w:rsidR="00ED0393" w:rsidRDefault="00ED0393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FF" w:rsidRDefault="008E0AFF" w:rsidP="00407D91">
    <w:pPr>
      <w:pStyle w:val="ac"/>
      <w:tabs>
        <w:tab w:val="left" w:pos="7560"/>
      </w:tabs>
      <w:rPr>
        <w:rFonts w:ascii="Microsoft JhengHei UI" w:eastAsia="新細明體" w:hAnsi="Microsoft JhengHei UI"/>
        <w:noProof/>
        <w:lang w:val="zh-TW" w:bidi="zh-TW"/>
      </w:rPr>
    </w:pPr>
    <w:r>
      <w:rPr>
        <w:rFonts w:ascii="微軟正黑體" w:eastAsia="微軟正黑體" w:hAnsi="微軟正黑體"/>
        <w:b/>
        <w:noProof/>
        <w:color w:val="2683C6" w:themeColor="accent6"/>
        <w:sz w:val="3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5020945</wp:posOffset>
          </wp:positionH>
          <wp:positionV relativeFrom="paragraph">
            <wp:posOffset>90329</wp:posOffset>
          </wp:positionV>
          <wp:extent cx="1804670" cy="511810"/>
          <wp:effectExtent l="0" t="0" r="5080" b="254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E1681">
      <w:rPr>
        <w:rFonts w:ascii="Microsoft JhengHei UI" w:hAnsi="Microsoft JhengHei U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96B9C8B" wp14:editId="706161FA">
              <wp:simplePos x="0" y="0"/>
              <wp:positionH relativeFrom="column">
                <wp:posOffset>-480916</wp:posOffset>
              </wp:positionH>
              <wp:positionV relativeFrom="paragraph">
                <wp:posOffset>-277219</wp:posOffset>
              </wp:positionV>
              <wp:extent cx="1528440" cy="1486894"/>
              <wp:effectExtent l="0" t="0" r="0" b="0"/>
              <wp:wrapNone/>
              <wp:docPr id="1" name="群組 1" descr="裝飾元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40" cy="1486894"/>
                        <a:chOff x="0" y="0"/>
                        <a:chExt cx="1369609" cy="1296000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0"/>
                          <a:ext cx="347472" cy="12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2"/>
                      <wps:cNvSpPr/>
                      <wps:spPr>
                        <a:xfrm>
                          <a:off x="336168" y="0"/>
                          <a:ext cx="342900" cy="97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3"/>
                      <wps:cNvSpPr/>
                      <wps:spPr>
                        <a:xfrm>
                          <a:off x="679153" y="0"/>
                          <a:ext cx="342900" cy="64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4"/>
                      <wps:cNvSpPr/>
                      <wps:spPr>
                        <a:xfrm>
                          <a:off x="1022137" y="0"/>
                          <a:ext cx="347472" cy="3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75AE91" id="群組 1" o:spid="_x0000_s1026" alt="裝飾元素" style="position:absolute;margin-left:-37.85pt;margin-top:-21.85pt;width:120.35pt;height:117.1pt;z-index:251666432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">
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3494ba [3204]" stroked="f" strokeweight="1pt"/>
              <v:rect id="矩形 2" o:spid="_x0000_s1028" style="position:absolute;left:3361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2683c6 [3209]" stroked="f" strokeweight="1pt"/>
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75bda7 [3206]" stroked="f" strokeweight="1pt"/>
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" fillcolor="#373545 [3215]" stroked="f" strokeweight="1pt"/>
            </v:group>
          </w:pict>
        </mc:Fallback>
      </mc:AlternateContent>
    </w:r>
  </w:p>
  <w:p w:rsidR="008E0AFF" w:rsidRPr="008E0AFF" w:rsidRDefault="008E0AFF" w:rsidP="008E0AFF">
    <w:pPr>
      <w:pStyle w:val="ac"/>
      <w:tabs>
        <w:tab w:val="left" w:pos="7560"/>
      </w:tabs>
      <w:snapToGrid w:val="0"/>
      <w:rPr>
        <w:rFonts w:ascii="微軟正黑體" w:eastAsia="微軟正黑體" w:hAnsi="微軟正黑體"/>
        <w:b/>
        <w:noProof/>
        <w:lang w:bidi="zh-TW"/>
      </w:rPr>
    </w:pPr>
    <w:r>
      <w:rPr>
        <w:rFonts w:ascii="Microsoft JhengHei UI" w:eastAsia="新細明體" w:hAnsi="Microsoft JhengHei UI" w:hint="eastAsia"/>
        <w:noProof/>
        <w:lang w:val="zh-TW" w:bidi="zh-TW"/>
      </w:rPr>
      <w:t xml:space="preserve">                    </w:t>
    </w:r>
    <w:r w:rsidRPr="008E0AFF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2025 日本關西卓越品質交流研習團</w:t>
    </w:r>
  </w:p>
  <w:p w:rsidR="00F6710A" w:rsidRPr="001450FE" w:rsidRDefault="008E0AFF" w:rsidP="00407D91">
    <w:pPr>
      <w:pStyle w:val="ac"/>
      <w:tabs>
        <w:tab w:val="left" w:pos="7560"/>
      </w:tabs>
      <w:rPr>
        <w:rFonts w:ascii="Microsoft JhengHei UI" w:eastAsia="新細明體" w:hAnsi="Microsoft JhengHei UI"/>
        <w:noProof/>
        <w:lang w:val="zh-TW" w:bidi="zh-TW"/>
      </w:rPr>
    </w:pPr>
    <w:r>
      <w:rPr>
        <w:rFonts w:ascii="Microsoft JhengHei UI" w:eastAsia="新細明體" w:hAnsi="Microsoft JhengHei UI" w:hint="eastAsia"/>
        <w:noProof/>
        <w:lang w:val="zh-TW" w:bidi="zh-TW"/>
      </w:rPr>
      <w:t xml:space="preserve">                    </w:t>
    </w:r>
    <w:r w:rsidRPr="008E0AFF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E22"/>
    <w:multiLevelType w:val="hybridMultilevel"/>
    <w:tmpl w:val="1B8056D2"/>
    <w:lvl w:ilvl="0" w:tplc="38FCAD1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257F3"/>
    <w:multiLevelType w:val="hybridMultilevel"/>
    <w:tmpl w:val="96107B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A0F673E"/>
    <w:multiLevelType w:val="hybridMultilevel"/>
    <w:tmpl w:val="269A2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26B46"/>
    <w:multiLevelType w:val="hybridMultilevel"/>
    <w:tmpl w:val="AFF27606"/>
    <w:lvl w:ilvl="0" w:tplc="68062E1A">
      <w:start w:val="1"/>
      <w:numFmt w:val="bullet"/>
      <w:lvlText w:val="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pacing w:val="0"/>
        <w:kern w:val="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F24CFE"/>
    <w:multiLevelType w:val="hybridMultilevel"/>
    <w:tmpl w:val="FDB6BFE4"/>
    <w:lvl w:ilvl="0" w:tplc="988EEF84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AA7997"/>
    <w:multiLevelType w:val="hybridMultilevel"/>
    <w:tmpl w:val="F22E7140"/>
    <w:lvl w:ilvl="0" w:tplc="988EEF84">
      <w:start w:val="1"/>
      <w:numFmt w:val="decimalEnclosedCircle"/>
      <w:lvlText w:val="%1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D667964"/>
    <w:multiLevelType w:val="hybridMultilevel"/>
    <w:tmpl w:val="AC3E4F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420CA8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B906A83"/>
    <w:multiLevelType w:val="hybridMultilevel"/>
    <w:tmpl w:val="F64E9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DE6E5A"/>
    <w:multiLevelType w:val="hybridMultilevel"/>
    <w:tmpl w:val="1E6EAD16"/>
    <w:lvl w:ilvl="0" w:tplc="9A762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5"/>
    <w:rsid w:val="00003871"/>
    <w:rsid w:val="000105D6"/>
    <w:rsid w:val="00013904"/>
    <w:rsid w:val="00016FEF"/>
    <w:rsid w:val="00021808"/>
    <w:rsid w:val="00030FEA"/>
    <w:rsid w:val="0004460B"/>
    <w:rsid w:val="0005255B"/>
    <w:rsid w:val="00054D69"/>
    <w:rsid w:val="000578BD"/>
    <w:rsid w:val="00057CED"/>
    <w:rsid w:val="000636A9"/>
    <w:rsid w:val="00066CCA"/>
    <w:rsid w:val="0007270A"/>
    <w:rsid w:val="0007557F"/>
    <w:rsid w:val="000D73E3"/>
    <w:rsid w:val="000E10A0"/>
    <w:rsid w:val="000E1681"/>
    <w:rsid w:val="000F4738"/>
    <w:rsid w:val="000F6A9C"/>
    <w:rsid w:val="00107880"/>
    <w:rsid w:val="001103E6"/>
    <w:rsid w:val="00125AFE"/>
    <w:rsid w:val="00131601"/>
    <w:rsid w:val="001343B1"/>
    <w:rsid w:val="00134971"/>
    <w:rsid w:val="001450FE"/>
    <w:rsid w:val="00145359"/>
    <w:rsid w:val="00153B24"/>
    <w:rsid w:val="00154211"/>
    <w:rsid w:val="00164E66"/>
    <w:rsid w:val="001816F2"/>
    <w:rsid w:val="00184742"/>
    <w:rsid w:val="001961A9"/>
    <w:rsid w:val="001A58CF"/>
    <w:rsid w:val="001A79C0"/>
    <w:rsid w:val="001B16B7"/>
    <w:rsid w:val="001C4724"/>
    <w:rsid w:val="001E3E24"/>
    <w:rsid w:val="001E3EF1"/>
    <w:rsid w:val="001E4B0C"/>
    <w:rsid w:val="001E6298"/>
    <w:rsid w:val="001E6303"/>
    <w:rsid w:val="001F0127"/>
    <w:rsid w:val="00206CDE"/>
    <w:rsid w:val="00216DAE"/>
    <w:rsid w:val="0022248D"/>
    <w:rsid w:val="00224446"/>
    <w:rsid w:val="00252CE5"/>
    <w:rsid w:val="0025361C"/>
    <w:rsid w:val="002539AC"/>
    <w:rsid w:val="00256434"/>
    <w:rsid w:val="0026765C"/>
    <w:rsid w:val="00273087"/>
    <w:rsid w:val="002830EC"/>
    <w:rsid w:val="0029513C"/>
    <w:rsid w:val="00296340"/>
    <w:rsid w:val="002A68B7"/>
    <w:rsid w:val="002C0EFA"/>
    <w:rsid w:val="002D0E57"/>
    <w:rsid w:val="002D1273"/>
    <w:rsid w:val="002D37B0"/>
    <w:rsid w:val="002E1863"/>
    <w:rsid w:val="002F696F"/>
    <w:rsid w:val="003049BB"/>
    <w:rsid w:val="003208DC"/>
    <w:rsid w:val="00322A76"/>
    <w:rsid w:val="00323A60"/>
    <w:rsid w:val="00340D73"/>
    <w:rsid w:val="00341898"/>
    <w:rsid w:val="00344A6F"/>
    <w:rsid w:val="00350E54"/>
    <w:rsid w:val="003724C2"/>
    <w:rsid w:val="00373F7E"/>
    <w:rsid w:val="00374E9A"/>
    <w:rsid w:val="00376205"/>
    <w:rsid w:val="003852EB"/>
    <w:rsid w:val="003951D5"/>
    <w:rsid w:val="00396549"/>
    <w:rsid w:val="003A564F"/>
    <w:rsid w:val="003A6A4C"/>
    <w:rsid w:val="003D0547"/>
    <w:rsid w:val="003D45F0"/>
    <w:rsid w:val="003D54A2"/>
    <w:rsid w:val="003D5ABE"/>
    <w:rsid w:val="003E3C3B"/>
    <w:rsid w:val="003F7ABA"/>
    <w:rsid w:val="004009AD"/>
    <w:rsid w:val="00407D91"/>
    <w:rsid w:val="00410721"/>
    <w:rsid w:val="0042344A"/>
    <w:rsid w:val="0042510E"/>
    <w:rsid w:val="00434B82"/>
    <w:rsid w:val="00436594"/>
    <w:rsid w:val="004452A9"/>
    <w:rsid w:val="00445EC4"/>
    <w:rsid w:val="00446A35"/>
    <w:rsid w:val="00450828"/>
    <w:rsid w:val="004532C6"/>
    <w:rsid w:val="0046410B"/>
    <w:rsid w:val="004719BA"/>
    <w:rsid w:val="00475FB4"/>
    <w:rsid w:val="00482F70"/>
    <w:rsid w:val="00494123"/>
    <w:rsid w:val="004A1371"/>
    <w:rsid w:val="004B4763"/>
    <w:rsid w:val="004B5F5B"/>
    <w:rsid w:val="004B7D1F"/>
    <w:rsid w:val="004C656C"/>
    <w:rsid w:val="004F6643"/>
    <w:rsid w:val="005147B1"/>
    <w:rsid w:val="005153D1"/>
    <w:rsid w:val="00515B05"/>
    <w:rsid w:val="00526485"/>
    <w:rsid w:val="005579E6"/>
    <w:rsid w:val="00557B52"/>
    <w:rsid w:val="0056267A"/>
    <w:rsid w:val="005704DC"/>
    <w:rsid w:val="00574A8C"/>
    <w:rsid w:val="0059362C"/>
    <w:rsid w:val="005942EB"/>
    <w:rsid w:val="005A2463"/>
    <w:rsid w:val="005A69FC"/>
    <w:rsid w:val="005B0E92"/>
    <w:rsid w:val="005B7B67"/>
    <w:rsid w:val="005C15A3"/>
    <w:rsid w:val="005D7021"/>
    <w:rsid w:val="005E1168"/>
    <w:rsid w:val="005E4228"/>
    <w:rsid w:val="005F113D"/>
    <w:rsid w:val="005F31DB"/>
    <w:rsid w:val="005F4EB6"/>
    <w:rsid w:val="0062123A"/>
    <w:rsid w:val="00626CDC"/>
    <w:rsid w:val="00630275"/>
    <w:rsid w:val="00646E75"/>
    <w:rsid w:val="00650487"/>
    <w:rsid w:val="0065638F"/>
    <w:rsid w:val="006653EC"/>
    <w:rsid w:val="00673265"/>
    <w:rsid w:val="00677270"/>
    <w:rsid w:val="00682F52"/>
    <w:rsid w:val="006853E4"/>
    <w:rsid w:val="00690D6D"/>
    <w:rsid w:val="00691C63"/>
    <w:rsid w:val="006923F9"/>
    <w:rsid w:val="00694EF2"/>
    <w:rsid w:val="006A0958"/>
    <w:rsid w:val="006B01BD"/>
    <w:rsid w:val="006B3F77"/>
    <w:rsid w:val="006B5477"/>
    <w:rsid w:val="006B6B40"/>
    <w:rsid w:val="006C5796"/>
    <w:rsid w:val="006D0556"/>
    <w:rsid w:val="006D224A"/>
    <w:rsid w:val="00704E1F"/>
    <w:rsid w:val="00710CA2"/>
    <w:rsid w:val="007200C6"/>
    <w:rsid w:val="0072385F"/>
    <w:rsid w:val="007238D9"/>
    <w:rsid w:val="00723F0D"/>
    <w:rsid w:val="00744FAA"/>
    <w:rsid w:val="00753E66"/>
    <w:rsid w:val="0075588D"/>
    <w:rsid w:val="00761778"/>
    <w:rsid w:val="007723B9"/>
    <w:rsid w:val="007856D5"/>
    <w:rsid w:val="007939AB"/>
    <w:rsid w:val="007A6E09"/>
    <w:rsid w:val="007A7FD8"/>
    <w:rsid w:val="007B0290"/>
    <w:rsid w:val="007B19DB"/>
    <w:rsid w:val="007C45DB"/>
    <w:rsid w:val="007D23F3"/>
    <w:rsid w:val="007E03D0"/>
    <w:rsid w:val="007E6628"/>
    <w:rsid w:val="007F420D"/>
    <w:rsid w:val="008009DA"/>
    <w:rsid w:val="00810A41"/>
    <w:rsid w:val="00812904"/>
    <w:rsid w:val="008131E4"/>
    <w:rsid w:val="0083138B"/>
    <w:rsid w:val="0084125D"/>
    <w:rsid w:val="008456E4"/>
    <w:rsid w:val="00863F21"/>
    <w:rsid w:val="008717F4"/>
    <w:rsid w:val="00875227"/>
    <w:rsid w:val="00877759"/>
    <w:rsid w:val="008830DA"/>
    <w:rsid w:val="00887636"/>
    <w:rsid w:val="00893578"/>
    <w:rsid w:val="00896248"/>
    <w:rsid w:val="008A7B59"/>
    <w:rsid w:val="008D0293"/>
    <w:rsid w:val="008D5F48"/>
    <w:rsid w:val="008D77DF"/>
    <w:rsid w:val="008E0AFF"/>
    <w:rsid w:val="00904A40"/>
    <w:rsid w:val="00914211"/>
    <w:rsid w:val="00922646"/>
    <w:rsid w:val="00926047"/>
    <w:rsid w:val="00926769"/>
    <w:rsid w:val="00936314"/>
    <w:rsid w:val="00942AE0"/>
    <w:rsid w:val="00945266"/>
    <w:rsid w:val="009563D2"/>
    <w:rsid w:val="00964B19"/>
    <w:rsid w:val="00977225"/>
    <w:rsid w:val="00982AFE"/>
    <w:rsid w:val="0098344C"/>
    <w:rsid w:val="009864AB"/>
    <w:rsid w:val="009B3BD5"/>
    <w:rsid w:val="009C28ED"/>
    <w:rsid w:val="009E5AB2"/>
    <w:rsid w:val="009F4DDB"/>
    <w:rsid w:val="009F6379"/>
    <w:rsid w:val="009F653F"/>
    <w:rsid w:val="00A00DA7"/>
    <w:rsid w:val="00A06826"/>
    <w:rsid w:val="00A15F15"/>
    <w:rsid w:val="00A160DD"/>
    <w:rsid w:val="00A165DB"/>
    <w:rsid w:val="00A323B9"/>
    <w:rsid w:val="00A40D0A"/>
    <w:rsid w:val="00A46119"/>
    <w:rsid w:val="00A54464"/>
    <w:rsid w:val="00A60964"/>
    <w:rsid w:val="00A87E64"/>
    <w:rsid w:val="00AA27C3"/>
    <w:rsid w:val="00AA2AF0"/>
    <w:rsid w:val="00AB1F92"/>
    <w:rsid w:val="00AB72BB"/>
    <w:rsid w:val="00AD1832"/>
    <w:rsid w:val="00AD22FF"/>
    <w:rsid w:val="00AE4F1B"/>
    <w:rsid w:val="00B0607B"/>
    <w:rsid w:val="00B22838"/>
    <w:rsid w:val="00B358C5"/>
    <w:rsid w:val="00B52AB2"/>
    <w:rsid w:val="00B641BA"/>
    <w:rsid w:val="00B8169E"/>
    <w:rsid w:val="00B82B5D"/>
    <w:rsid w:val="00B86724"/>
    <w:rsid w:val="00B90164"/>
    <w:rsid w:val="00BA320F"/>
    <w:rsid w:val="00BB2FDD"/>
    <w:rsid w:val="00BD3657"/>
    <w:rsid w:val="00BD3958"/>
    <w:rsid w:val="00BD4A4A"/>
    <w:rsid w:val="00BF6B6A"/>
    <w:rsid w:val="00C00585"/>
    <w:rsid w:val="00C010C2"/>
    <w:rsid w:val="00C01E3E"/>
    <w:rsid w:val="00C067BD"/>
    <w:rsid w:val="00C11905"/>
    <w:rsid w:val="00C14EB1"/>
    <w:rsid w:val="00C243F7"/>
    <w:rsid w:val="00C262CD"/>
    <w:rsid w:val="00C55116"/>
    <w:rsid w:val="00C57C8B"/>
    <w:rsid w:val="00C6127A"/>
    <w:rsid w:val="00C82915"/>
    <w:rsid w:val="00C82C40"/>
    <w:rsid w:val="00C86167"/>
    <w:rsid w:val="00C8724B"/>
    <w:rsid w:val="00C87C9C"/>
    <w:rsid w:val="00C904E8"/>
    <w:rsid w:val="00C92100"/>
    <w:rsid w:val="00C93A18"/>
    <w:rsid w:val="00C954B7"/>
    <w:rsid w:val="00CA4320"/>
    <w:rsid w:val="00CB18CC"/>
    <w:rsid w:val="00CD0600"/>
    <w:rsid w:val="00CD2D72"/>
    <w:rsid w:val="00CD384D"/>
    <w:rsid w:val="00CE1FF8"/>
    <w:rsid w:val="00D03522"/>
    <w:rsid w:val="00D11CA7"/>
    <w:rsid w:val="00D14447"/>
    <w:rsid w:val="00D15A82"/>
    <w:rsid w:val="00D36DC3"/>
    <w:rsid w:val="00D51DD6"/>
    <w:rsid w:val="00D574C1"/>
    <w:rsid w:val="00D648FF"/>
    <w:rsid w:val="00D770A7"/>
    <w:rsid w:val="00D87741"/>
    <w:rsid w:val="00DA166D"/>
    <w:rsid w:val="00DA6C8C"/>
    <w:rsid w:val="00DB124C"/>
    <w:rsid w:val="00DC0706"/>
    <w:rsid w:val="00DC60A0"/>
    <w:rsid w:val="00DD0998"/>
    <w:rsid w:val="00DD142F"/>
    <w:rsid w:val="00DE5C00"/>
    <w:rsid w:val="00DF353E"/>
    <w:rsid w:val="00DF4713"/>
    <w:rsid w:val="00DF67BA"/>
    <w:rsid w:val="00E0756B"/>
    <w:rsid w:val="00E14C3B"/>
    <w:rsid w:val="00E21F5E"/>
    <w:rsid w:val="00E253DC"/>
    <w:rsid w:val="00E412D4"/>
    <w:rsid w:val="00E416A4"/>
    <w:rsid w:val="00E42029"/>
    <w:rsid w:val="00E427C8"/>
    <w:rsid w:val="00E42835"/>
    <w:rsid w:val="00E45756"/>
    <w:rsid w:val="00E46024"/>
    <w:rsid w:val="00E46A0A"/>
    <w:rsid w:val="00E526DE"/>
    <w:rsid w:val="00E55D74"/>
    <w:rsid w:val="00E81BBB"/>
    <w:rsid w:val="00E86C72"/>
    <w:rsid w:val="00E86D85"/>
    <w:rsid w:val="00EA5EEF"/>
    <w:rsid w:val="00ED0393"/>
    <w:rsid w:val="00ED23E1"/>
    <w:rsid w:val="00ED4963"/>
    <w:rsid w:val="00EE35BE"/>
    <w:rsid w:val="00EE4EF1"/>
    <w:rsid w:val="00EE5FFB"/>
    <w:rsid w:val="00EF087C"/>
    <w:rsid w:val="00EF18D8"/>
    <w:rsid w:val="00F21CE3"/>
    <w:rsid w:val="00F27047"/>
    <w:rsid w:val="00F31A77"/>
    <w:rsid w:val="00F3429F"/>
    <w:rsid w:val="00F34F53"/>
    <w:rsid w:val="00F405F8"/>
    <w:rsid w:val="00F407B7"/>
    <w:rsid w:val="00F46FBE"/>
    <w:rsid w:val="00F51C39"/>
    <w:rsid w:val="00F670DA"/>
    <w:rsid w:val="00F6710A"/>
    <w:rsid w:val="00F71454"/>
    <w:rsid w:val="00F71571"/>
    <w:rsid w:val="00F82B46"/>
    <w:rsid w:val="00F875B3"/>
    <w:rsid w:val="00F93D09"/>
    <w:rsid w:val="00FB2FD8"/>
    <w:rsid w:val="00FC2A52"/>
    <w:rsid w:val="00FC7BD2"/>
    <w:rsid w:val="00FE54A2"/>
    <w:rsid w:val="00FE7421"/>
    <w:rsid w:val="00FF3830"/>
    <w:rsid w:val="00FF429E"/>
    <w:rsid w:val="00FF537F"/>
    <w:rsid w:val="00FF53D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4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66"/>
    <w:pPr>
      <w:widowControl w:val="0"/>
    </w:pPr>
    <w:rPr>
      <w:kern w:val="2"/>
      <w:szCs w:val="22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標題 1 字元"/>
    <w:basedOn w:val="a0"/>
    <w:link w:val="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0E1681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0E1681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0E1681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0E1681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0E1681"/>
    <w:pPr>
      <w:spacing w:before="40" w:line="288" w:lineRule="auto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0E1681"/>
    <w:rPr>
      <w:rFonts w:eastAsia="Microsoft JhengHei UI"/>
      <w:b/>
      <w:bCs/>
      <w:color w:val="595959" w:themeColor="text1" w:themeTint="A6"/>
      <w:kern w:val="20"/>
      <w:szCs w:val="20"/>
    </w:rPr>
  </w:style>
  <w:style w:type="paragraph" w:customStyle="1" w:styleId="a9">
    <w:name w:val="連絡資訊"/>
    <w:basedOn w:val="a"/>
    <w:uiPriority w:val="10"/>
    <w:qFormat/>
    <w:rsid w:val="000E1681"/>
    <w:pPr>
      <w:spacing w:before="120" w:after="120"/>
    </w:pPr>
    <w:rPr>
      <w:rFonts w:asciiTheme="majorHAnsi" w:hAnsiTheme="majorHAnsi"/>
      <w:kern w:val="20"/>
      <w:szCs w:val="20"/>
    </w:rPr>
  </w:style>
  <w:style w:type="paragraph" w:styleId="aa">
    <w:name w:val="Title"/>
    <w:basedOn w:val="a"/>
    <w:next w:val="a"/>
    <w:link w:val="ab"/>
    <w:uiPriority w:val="1"/>
    <w:qFormat/>
    <w:rsid w:val="000E1681"/>
    <w:pPr>
      <w:spacing w:after="120"/>
      <w:contextualSpacing/>
    </w:pPr>
    <w:rPr>
      <w:rFonts w:asciiTheme="majorHAnsi" w:hAnsiTheme="majorHAnsi" w:cstheme="majorBidi"/>
      <w:b/>
      <w:bCs/>
      <w:caps/>
      <w:kern w:val="28"/>
      <w:sz w:val="96"/>
      <w:szCs w:val="96"/>
    </w:rPr>
  </w:style>
  <w:style w:type="character" w:customStyle="1" w:styleId="ab">
    <w:name w:val="標題 字元"/>
    <w:basedOn w:val="a0"/>
    <w:link w:val="aa"/>
    <w:uiPriority w:val="1"/>
    <w:rsid w:val="000E1681"/>
    <w:rPr>
      <w:rFonts w:asciiTheme="majorHAnsi" w:eastAsia="Microsoft JhengHei UI" w:hAnsiTheme="majorHAnsi" w:cstheme="majorBidi"/>
      <w:b/>
      <w:bCs/>
      <w:caps/>
      <w:kern w:val="28"/>
      <w:sz w:val="96"/>
      <w:szCs w:val="96"/>
    </w:rPr>
  </w:style>
  <w:style w:type="table" w:customStyle="1" w:styleId="1-21">
    <w:name w:val="格線表格 1 淺色 - 輔色 21"/>
    <w:basedOn w:val="a1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semiHidden/>
    <w:rsid w:val="00C067BD"/>
  </w:style>
  <w:style w:type="paragraph" w:styleId="ae">
    <w:name w:val="footer"/>
    <w:basedOn w:val="a"/>
    <w:link w:val="af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semiHidden/>
    <w:rsid w:val="00C067BD"/>
  </w:style>
  <w:style w:type="table" w:styleId="af0">
    <w:name w:val="Table Grid"/>
    <w:basedOn w:val="a1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10A41"/>
    <w:rPr>
      <w:color w:val="808080"/>
    </w:rPr>
  </w:style>
  <w:style w:type="paragraph" w:customStyle="1" w:styleId="af2">
    <w:name w:val="收件者姓名"/>
    <w:basedOn w:val="a"/>
    <w:next w:val="a"/>
    <w:qFormat/>
    <w:rsid w:val="00145359"/>
    <w:rPr>
      <w:b/>
    </w:rPr>
  </w:style>
  <w:style w:type="paragraph" w:customStyle="1" w:styleId="af3">
    <w:name w:val="地址"/>
    <w:basedOn w:val="a"/>
    <w:next w:val="a"/>
    <w:qFormat/>
    <w:rsid w:val="00145359"/>
    <w:pPr>
      <w:spacing w:after="480"/>
    </w:pPr>
  </w:style>
  <w:style w:type="paragraph" w:styleId="af4">
    <w:name w:val="Date"/>
    <w:basedOn w:val="a"/>
    <w:next w:val="a"/>
    <w:link w:val="af5"/>
    <w:uiPriority w:val="99"/>
    <w:rsid w:val="00145359"/>
    <w:pPr>
      <w:spacing w:after="600"/>
    </w:pPr>
  </w:style>
  <w:style w:type="character" w:customStyle="1" w:styleId="af5">
    <w:name w:val="日期 字元"/>
    <w:basedOn w:val="a0"/>
    <w:link w:val="af4"/>
    <w:uiPriority w:val="99"/>
    <w:rsid w:val="00145359"/>
  </w:style>
  <w:style w:type="paragraph" w:styleId="af6">
    <w:name w:val="Balloon Text"/>
    <w:basedOn w:val="a"/>
    <w:link w:val="af7"/>
    <w:uiPriority w:val="99"/>
    <w:semiHidden/>
    <w:unhideWhenUsed/>
    <w:rsid w:val="00C904E8"/>
    <w:rPr>
      <w:rFonts w:ascii="Tahoma" w:hAnsi="Tahoma" w:cs="Tahoma"/>
      <w:sz w:val="16"/>
      <w:szCs w:val="16"/>
    </w:rPr>
  </w:style>
  <w:style w:type="character" w:customStyle="1" w:styleId="af7">
    <w:name w:val="註解方塊文字 字元"/>
    <w:basedOn w:val="a0"/>
    <w:link w:val="af6"/>
    <w:uiPriority w:val="99"/>
    <w:semiHidden/>
    <w:rsid w:val="00C904E8"/>
    <w:rPr>
      <w:rFonts w:ascii="Tahoma" w:hAnsi="Tahoma" w:cs="Tahoma"/>
      <w:sz w:val="16"/>
      <w:szCs w:val="16"/>
    </w:rPr>
  </w:style>
  <w:style w:type="paragraph" w:styleId="af8">
    <w:name w:val="Subtitle"/>
    <w:basedOn w:val="a"/>
    <w:next w:val="a"/>
    <w:link w:val="af9"/>
    <w:uiPriority w:val="11"/>
    <w:qFormat/>
    <w:rsid w:val="000E1681"/>
    <w:pPr>
      <w:spacing w:after="60"/>
      <w:jc w:val="center"/>
      <w:outlineLvl w:val="1"/>
    </w:pPr>
  </w:style>
  <w:style w:type="character" w:customStyle="1" w:styleId="af9">
    <w:name w:val="副標題 字元"/>
    <w:basedOn w:val="a0"/>
    <w:link w:val="af8"/>
    <w:uiPriority w:val="11"/>
    <w:rsid w:val="000E1681"/>
    <w:rPr>
      <w:rFonts w:eastAsia="Microsoft JhengHei UI"/>
    </w:rPr>
  </w:style>
  <w:style w:type="character" w:styleId="afa">
    <w:name w:val="Subtle Reference"/>
    <w:basedOn w:val="a0"/>
    <w:uiPriority w:val="31"/>
    <w:qFormat/>
    <w:rsid w:val="000E1681"/>
    <w:rPr>
      <w:rFonts w:eastAsia="Microsoft JhengHei UI"/>
      <w:smallCaps/>
      <w:color w:val="5A5A5A" w:themeColor="text1" w:themeTint="A5"/>
    </w:rPr>
  </w:style>
  <w:style w:type="character" w:styleId="afb">
    <w:name w:val="Subtle Emphasis"/>
    <w:basedOn w:val="a0"/>
    <w:uiPriority w:val="19"/>
    <w:qFormat/>
    <w:rsid w:val="000E1681"/>
    <w:rPr>
      <w:rFonts w:eastAsia="Microsoft JhengHei UI"/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0E1681"/>
    <w:rPr>
      <w:rFonts w:eastAsia="Microsoft JhengHei UI"/>
      <w:i/>
      <w:iCs/>
    </w:rPr>
  </w:style>
  <w:style w:type="character" w:styleId="afd">
    <w:name w:val="Strong"/>
    <w:basedOn w:val="a0"/>
    <w:uiPriority w:val="22"/>
    <w:qFormat/>
    <w:rsid w:val="000E1681"/>
    <w:rPr>
      <w:rFonts w:eastAsia="Microsoft JhengHei UI"/>
      <w:b/>
      <w:bCs/>
    </w:rPr>
  </w:style>
  <w:style w:type="paragraph" w:styleId="afe">
    <w:name w:val="List Paragraph"/>
    <w:basedOn w:val="a"/>
    <w:uiPriority w:val="34"/>
    <w:qFormat/>
    <w:rsid w:val="000E1681"/>
    <w:pPr>
      <w:ind w:leftChars="200" w:left="480"/>
    </w:pPr>
  </w:style>
  <w:style w:type="paragraph" w:styleId="aff">
    <w:name w:val="No Spacing"/>
    <w:uiPriority w:val="1"/>
    <w:qFormat/>
    <w:rsid w:val="000E1681"/>
    <w:rPr>
      <w:rFonts w:eastAsia="Microsoft JhengHei UI"/>
    </w:rPr>
  </w:style>
  <w:style w:type="character" w:styleId="aff0">
    <w:name w:val="Intense Emphasis"/>
    <w:basedOn w:val="a0"/>
    <w:uiPriority w:val="21"/>
    <w:qFormat/>
    <w:rsid w:val="000E1681"/>
    <w:rPr>
      <w:rFonts w:eastAsia="Microsoft JhengHei UI"/>
      <w:i/>
      <w:iCs/>
      <w:color w:val="3494BA" w:themeColor="accent1"/>
    </w:rPr>
  </w:style>
  <w:style w:type="character" w:styleId="aff1">
    <w:name w:val="Hyperlink"/>
    <w:basedOn w:val="a0"/>
    <w:uiPriority w:val="99"/>
    <w:unhideWhenUsed/>
    <w:rsid w:val="00F93D09"/>
    <w:rPr>
      <w:color w:val="6B9F25" w:themeColor="hyperlink"/>
      <w:u w:val="single"/>
    </w:rPr>
  </w:style>
  <w:style w:type="paragraph" w:customStyle="1" w:styleId="11">
    <w:name w:val="清單段落1"/>
    <w:basedOn w:val="a"/>
    <w:rsid w:val="00E46A0A"/>
    <w:pPr>
      <w:widowControl/>
      <w:spacing w:after="160" w:line="276" w:lineRule="auto"/>
      <w:ind w:leftChars="200" w:left="480"/>
    </w:pPr>
    <w:rPr>
      <w:rFonts w:ascii="Perpetua" w:eastAsia="新細明體" w:hAnsi="Perpetua" w:cs="Times New Roman"/>
      <w:color w:val="000000"/>
      <w:kern w:val="0"/>
      <w:sz w:val="22"/>
    </w:rPr>
  </w:style>
  <w:style w:type="paragraph" w:customStyle="1" w:styleId="Default">
    <w:name w:val="Default"/>
    <w:uiPriority w:val="99"/>
    <w:rsid w:val="003A5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sd.org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cc.csd.org.tw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1383\AppData\Roaming\Microsoft\Templates\&#34253;&#33394;&#38542;&#2679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004872D-40B2-4F57-A5E3-8888C4ED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藍色階梯信箋.dotx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2025-01-15T09:22:00Z</dcterms:created>
  <dcterms:modified xsi:type="dcterms:W3CDTF">2025-02-27T06:08:00Z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